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6"/>
        <w:gridCol w:w="8450"/>
      </w:tblGrid>
      <w:tr w:rsidR="00CF391D" w:rsidRPr="00B864C0" w:rsidTr="00075A1F">
        <w:tc>
          <w:tcPr>
            <w:tcW w:w="1286" w:type="dxa"/>
            <w:tcBorders>
              <w:bottom w:val="single" w:sz="4" w:space="0" w:color="auto"/>
            </w:tcBorders>
          </w:tcPr>
          <w:p w:rsidR="00CF391D" w:rsidRPr="00B864C0" w:rsidRDefault="00CF391D" w:rsidP="00B864C0">
            <w:pPr>
              <w:rPr>
                <w:rFonts w:ascii="Calibri" w:eastAsia="Calibri" w:hAnsi="Calibri" w:cs="Times New Roman"/>
                <w:b/>
              </w:rPr>
            </w:pPr>
            <w:bookmarkStart w:id="0" w:name="_GoBack"/>
            <w:bookmarkEnd w:id="0"/>
            <w:r w:rsidRPr="00B864C0">
              <w:rPr>
                <w:rFonts w:ascii="Calibri" w:eastAsia="Calibri" w:hAnsi="Calibri" w:cs="Times New Roman"/>
                <w:b/>
              </w:rPr>
              <w:t>AREC #</w:t>
            </w:r>
            <w:r w:rsidR="00BB2DD6">
              <w:rPr>
                <w:rFonts w:ascii="Calibri" w:eastAsia="Calibri" w:hAnsi="Calibri" w:cs="Times New Roman"/>
                <w:b/>
              </w:rPr>
              <w:t>:</w:t>
            </w:r>
          </w:p>
          <w:p w:rsidR="00CF391D" w:rsidRPr="00B864C0" w:rsidRDefault="00CF391D" w:rsidP="00B864C0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8450" w:type="dxa"/>
            <w:tcBorders>
              <w:bottom w:val="single" w:sz="4" w:space="0" w:color="auto"/>
            </w:tcBorders>
          </w:tcPr>
          <w:p w:rsidR="00CF391D" w:rsidRPr="00B864C0" w:rsidRDefault="00CF391D" w:rsidP="00B864C0">
            <w:pPr>
              <w:rPr>
                <w:rFonts w:ascii="Calibri" w:eastAsia="Calibri" w:hAnsi="Calibri" w:cs="Times New Roman"/>
                <w:b/>
              </w:rPr>
            </w:pPr>
            <w:r w:rsidRPr="00B864C0">
              <w:rPr>
                <w:rFonts w:ascii="Calibri" w:eastAsia="Calibri" w:hAnsi="Calibri" w:cs="Times New Roman"/>
                <w:b/>
              </w:rPr>
              <w:t>PI NAME: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</w:p>
          <w:p w:rsidR="00CF391D" w:rsidRPr="00B864C0" w:rsidRDefault="00CF391D" w:rsidP="00B864C0">
            <w:pPr>
              <w:rPr>
                <w:rFonts w:ascii="Calibri" w:eastAsia="Calibri" w:hAnsi="Calibri" w:cs="Times New Roman"/>
              </w:rPr>
            </w:pPr>
            <w:r w:rsidRPr="00B864C0">
              <w:rPr>
                <w:rFonts w:ascii="Calibri" w:eastAsia="Calibri" w:hAnsi="Calibri" w:cs="Times New Roman"/>
                <w:b/>
              </w:rPr>
              <w:t>DEPARTMENT/SCHOOL: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</w:tr>
      <w:tr w:rsidR="00B864C0" w:rsidRPr="00B864C0" w:rsidTr="00F04F6E">
        <w:tc>
          <w:tcPr>
            <w:tcW w:w="9736" w:type="dxa"/>
            <w:gridSpan w:val="2"/>
            <w:tcBorders>
              <w:bottom w:val="single" w:sz="4" w:space="0" w:color="auto"/>
            </w:tcBorders>
          </w:tcPr>
          <w:p w:rsidR="00B864C0" w:rsidRPr="00B864C0" w:rsidRDefault="00B864C0" w:rsidP="00B864C0">
            <w:pPr>
              <w:rPr>
                <w:rFonts w:ascii="Calibri" w:eastAsia="Calibri" w:hAnsi="Calibri" w:cs="Times New Roman"/>
              </w:rPr>
            </w:pPr>
            <w:r w:rsidRPr="00B864C0">
              <w:rPr>
                <w:rFonts w:ascii="Calibri" w:eastAsia="Calibri" w:hAnsi="Calibri" w:cs="Times New Roman"/>
                <w:b/>
              </w:rPr>
              <w:t>STUDY TITLE</w:t>
            </w:r>
            <w:r w:rsidRPr="00B864C0">
              <w:rPr>
                <w:rFonts w:ascii="Calibri" w:eastAsia="Calibri" w:hAnsi="Calibri" w:cs="Times New Roman"/>
              </w:rPr>
              <w:t>:</w:t>
            </w:r>
          </w:p>
          <w:p w:rsidR="00B864C0" w:rsidRPr="00B864C0" w:rsidRDefault="00B864C0" w:rsidP="00B864C0">
            <w:pPr>
              <w:rPr>
                <w:rFonts w:ascii="Calibri" w:eastAsia="Calibri" w:hAnsi="Calibri" w:cs="Times New Roman"/>
                <w:b/>
              </w:rPr>
            </w:pPr>
          </w:p>
          <w:p w:rsidR="00B864C0" w:rsidRPr="00B864C0" w:rsidRDefault="00B864C0" w:rsidP="00B864C0">
            <w:pPr>
              <w:rPr>
                <w:rFonts w:ascii="Calibri" w:eastAsia="Calibri" w:hAnsi="Calibri" w:cs="Times New Roman"/>
              </w:rPr>
            </w:pPr>
          </w:p>
        </w:tc>
      </w:tr>
    </w:tbl>
    <w:p w:rsidR="00B864C0" w:rsidRPr="00FB48A3" w:rsidRDefault="00FB48A3" w:rsidP="00B864C0">
      <w:pPr>
        <w:spacing w:after="200" w:line="240" w:lineRule="auto"/>
        <w:rPr>
          <w:rFonts w:ascii="Calibri" w:eastAsia="Calibri" w:hAnsi="Calibri" w:cs="Times New Roman"/>
          <w:b/>
        </w:rPr>
      </w:pPr>
      <w:r w:rsidRPr="00FB48A3">
        <w:rPr>
          <w:rFonts w:ascii="Calibri" w:eastAsia="Calibri" w:hAnsi="Calibri" w:cs="Times New Roman"/>
          <w:b/>
        </w:rPr>
        <w:t>RECORD &amp; DATES OF ANIMALS RELEASED FOR THE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3405"/>
        <w:gridCol w:w="2367"/>
      </w:tblGrid>
      <w:tr w:rsidR="00B864C0" w:rsidRPr="00B864C0" w:rsidTr="00F04F6E">
        <w:tc>
          <w:tcPr>
            <w:tcW w:w="1413" w:type="dxa"/>
          </w:tcPr>
          <w:p w:rsidR="00B864C0" w:rsidRPr="00B864C0" w:rsidRDefault="00B864C0" w:rsidP="00B864C0">
            <w:pPr>
              <w:rPr>
                <w:rFonts w:ascii="Calibri" w:eastAsia="Calibri" w:hAnsi="Calibri" w:cs="Times New Roman"/>
                <w:b/>
              </w:rPr>
            </w:pPr>
            <w:r w:rsidRPr="00B864C0">
              <w:rPr>
                <w:rFonts w:ascii="Calibri" w:eastAsia="Calibri" w:hAnsi="Calibri" w:cs="Times New Roman"/>
                <w:b/>
              </w:rPr>
              <w:t>Date</w:t>
            </w:r>
          </w:p>
        </w:tc>
        <w:tc>
          <w:tcPr>
            <w:tcW w:w="2551" w:type="dxa"/>
          </w:tcPr>
          <w:p w:rsidR="00B864C0" w:rsidRPr="00B864C0" w:rsidRDefault="00B864C0" w:rsidP="00B864C0">
            <w:pPr>
              <w:rPr>
                <w:rFonts w:ascii="Calibri" w:eastAsia="Calibri" w:hAnsi="Calibri" w:cs="Times New Roman"/>
                <w:b/>
              </w:rPr>
            </w:pPr>
            <w:r w:rsidRPr="00B864C0">
              <w:rPr>
                <w:rFonts w:ascii="Calibri" w:eastAsia="Calibri" w:hAnsi="Calibri" w:cs="Times New Roman"/>
                <w:b/>
              </w:rPr>
              <w:t>Number allocated</w:t>
            </w:r>
          </w:p>
        </w:tc>
        <w:tc>
          <w:tcPr>
            <w:tcW w:w="3405" w:type="dxa"/>
          </w:tcPr>
          <w:p w:rsidR="00B864C0" w:rsidRPr="00B864C0" w:rsidRDefault="00B864C0" w:rsidP="00B864C0">
            <w:pPr>
              <w:rPr>
                <w:rFonts w:ascii="Calibri" w:eastAsia="Calibri" w:hAnsi="Calibri" w:cs="Times New Roman"/>
                <w:b/>
              </w:rPr>
            </w:pPr>
            <w:r w:rsidRPr="00B864C0">
              <w:rPr>
                <w:rFonts w:ascii="Calibri" w:eastAsia="Calibri" w:hAnsi="Calibri" w:cs="Times New Roman"/>
                <w:b/>
              </w:rPr>
              <w:t>Animal details</w:t>
            </w:r>
          </w:p>
        </w:tc>
        <w:tc>
          <w:tcPr>
            <w:tcW w:w="2367" w:type="dxa"/>
          </w:tcPr>
          <w:p w:rsidR="00B864C0" w:rsidRPr="00B864C0" w:rsidRDefault="00B864C0" w:rsidP="00B864C0">
            <w:pPr>
              <w:rPr>
                <w:rFonts w:ascii="Calibri" w:eastAsia="Calibri" w:hAnsi="Calibri" w:cs="Times New Roman"/>
                <w:b/>
              </w:rPr>
            </w:pPr>
            <w:r w:rsidRPr="00B864C0">
              <w:rPr>
                <w:rFonts w:ascii="Calibri" w:eastAsia="Calibri" w:hAnsi="Calibri" w:cs="Times New Roman"/>
                <w:b/>
              </w:rPr>
              <w:t xml:space="preserve">Received (sign) </w:t>
            </w:r>
          </w:p>
        </w:tc>
      </w:tr>
      <w:tr w:rsidR="00B864C0" w:rsidRPr="00B864C0" w:rsidTr="00F04F6E">
        <w:tc>
          <w:tcPr>
            <w:tcW w:w="1413" w:type="dxa"/>
          </w:tcPr>
          <w:p w:rsidR="00B864C0" w:rsidRPr="00B864C0" w:rsidRDefault="00B864C0" w:rsidP="00B864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B864C0" w:rsidRPr="00B864C0" w:rsidRDefault="00B864C0" w:rsidP="00B864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05" w:type="dxa"/>
          </w:tcPr>
          <w:p w:rsidR="00B864C0" w:rsidRPr="00B864C0" w:rsidRDefault="00B864C0" w:rsidP="00B864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67" w:type="dxa"/>
          </w:tcPr>
          <w:p w:rsidR="00B864C0" w:rsidRPr="00B864C0" w:rsidRDefault="00B864C0" w:rsidP="00B864C0">
            <w:pPr>
              <w:rPr>
                <w:rFonts w:ascii="Calibri" w:eastAsia="Calibri" w:hAnsi="Calibri" w:cs="Times New Roman"/>
              </w:rPr>
            </w:pPr>
          </w:p>
        </w:tc>
      </w:tr>
      <w:tr w:rsidR="00B864C0" w:rsidRPr="00B864C0" w:rsidTr="00F04F6E">
        <w:tc>
          <w:tcPr>
            <w:tcW w:w="1413" w:type="dxa"/>
          </w:tcPr>
          <w:p w:rsidR="00B864C0" w:rsidRPr="00B864C0" w:rsidRDefault="00B864C0" w:rsidP="00B864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B864C0" w:rsidRPr="00B864C0" w:rsidRDefault="00B864C0" w:rsidP="00B864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05" w:type="dxa"/>
          </w:tcPr>
          <w:p w:rsidR="00B864C0" w:rsidRPr="00B864C0" w:rsidRDefault="00B864C0" w:rsidP="00B864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67" w:type="dxa"/>
          </w:tcPr>
          <w:p w:rsidR="00B864C0" w:rsidRPr="00B864C0" w:rsidRDefault="00B864C0" w:rsidP="00B864C0">
            <w:pPr>
              <w:rPr>
                <w:rFonts w:ascii="Calibri" w:eastAsia="Calibri" w:hAnsi="Calibri" w:cs="Times New Roman"/>
              </w:rPr>
            </w:pPr>
          </w:p>
        </w:tc>
      </w:tr>
      <w:tr w:rsidR="00B864C0" w:rsidRPr="00B864C0" w:rsidTr="00F04F6E">
        <w:tc>
          <w:tcPr>
            <w:tcW w:w="1413" w:type="dxa"/>
          </w:tcPr>
          <w:p w:rsidR="00B864C0" w:rsidRPr="00B864C0" w:rsidRDefault="00B864C0" w:rsidP="00B864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B864C0" w:rsidRPr="00B864C0" w:rsidRDefault="00B864C0" w:rsidP="00B864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05" w:type="dxa"/>
          </w:tcPr>
          <w:p w:rsidR="00B864C0" w:rsidRPr="00B864C0" w:rsidRDefault="00B864C0" w:rsidP="00B864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67" w:type="dxa"/>
          </w:tcPr>
          <w:p w:rsidR="00B864C0" w:rsidRPr="00B864C0" w:rsidRDefault="00B864C0" w:rsidP="00B864C0">
            <w:pPr>
              <w:rPr>
                <w:rFonts w:ascii="Calibri" w:eastAsia="Calibri" w:hAnsi="Calibri" w:cs="Times New Roman"/>
              </w:rPr>
            </w:pPr>
          </w:p>
        </w:tc>
      </w:tr>
      <w:tr w:rsidR="00B864C0" w:rsidRPr="00B864C0" w:rsidTr="00F04F6E">
        <w:tc>
          <w:tcPr>
            <w:tcW w:w="1413" w:type="dxa"/>
          </w:tcPr>
          <w:p w:rsidR="00B864C0" w:rsidRPr="00B864C0" w:rsidRDefault="00B864C0" w:rsidP="00B864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B864C0" w:rsidRPr="00B864C0" w:rsidRDefault="00B864C0" w:rsidP="00B864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05" w:type="dxa"/>
          </w:tcPr>
          <w:p w:rsidR="00B864C0" w:rsidRPr="00B864C0" w:rsidRDefault="00B864C0" w:rsidP="00B864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67" w:type="dxa"/>
          </w:tcPr>
          <w:p w:rsidR="00B864C0" w:rsidRPr="00B864C0" w:rsidRDefault="00B864C0" w:rsidP="00B864C0">
            <w:pPr>
              <w:rPr>
                <w:rFonts w:ascii="Calibri" w:eastAsia="Calibri" w:hAnsi="Calibri" w:cs="Times New Roman"/>
              </w:rPr>
            </w:pPr>
          </w:p>
        </w:tc>
      </w:tr>
    </w:tbl>
    <w:p w:rsidR="00B864C0" w:rsidRPr="00FB48A3" w:rsidRDefault="00FB48A3" w:rsidP="00B864C0">
      <w:pPr>
        <w:spacing w:after="200" w:line="240" w:lineRule="auto"/>
        <w:rPr>
          <w:rFonts w:ascii="Calibri" w:eastAsia="Calibri" w:hAnsi="Calibri" w:cs="Times New Roman"/>
          <w:b/>
        </w:rPr>
      </w:pPr>
      <w:r w:rsidRPr="00FB48A3">
        <w:rPr>
          <w:rFonts w:ascii="Calibri" w:eastAsia="Calibri" w:hAnsi="Calibri" w:cs="Times New Roman"/>
          <w:b/>
        </w:rPr>
        <w:t>PROCEDURES &amp; INTERVENTIONS APPROVED FOR THE STUDY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34"/>
        <w:gridCol w:w="4932"/>
        <w:gridCol w:w="2410"/>
      </w:tblGrid>
      <w:tr w:rsidR="00B864C0" w:rsidRPr="00B864C0" w:rsidTr="00F04F6E">
        <w:tc>
          <w:tcPr>
            <w:tcW w:w="2434" w:type="dxa"/>
          </w:tcPr>
          <w:p w:rsidR="00B864C0" w:rsidRPr="00B864C0" w:rsidRDefault="00B864C0" w:rsidP="00B864C0">
            <w:pPr>
              <w:rPr>
                <w:rFonts w:ascii="Calibri" w:eastAsia="Calibri" w:hAnsi="Calibri" w:cs="Times New Roman"/>
                <w:b/>
              </w:rPr>
            </w:pPr>
            <w:r w:rsidRPr="00B864C0">
              <w:rPr>
                <w:rFonts w:ascii="Calibri" w:eastAsia="Calibri" w:hAnsi="Calibri" w:cs="Times New Roman"/>
                <w:b/>
              </w:rPr>
              <w:t>Procedure</w:t>
            </w:r>
          </w:p>
        </w:tc>
        <w:tc>
          <w:tcPr>
            <w:tcW w:w="4932" w:type="dxa"/>
          </w:tcPr>
          <w:p w:rsidR="00B864C0" w:rsidRPr="00B864C0" w:rsidRDefault="00B864C0" w:rsidP="00B864C0">
            <w:pPr>
              <w:rPr>
                <w:rFonts w:ascii="Calibri" w:eastAsia="Calibri" w:hAnsi="Calibri" w:cs="Times New Roman"/>
                <w:b/>
              </w:rPr>
            </w:pPr>
            <w:r w:rsidRPr="00B864C0">
              <w:rPr>
                <w:rFonts w:ascii="Calibri" w:eastAsia="Calibri" w:hAnsi="Calibri" w:cs="Times New Roman"/>
                <w:b/>
              </w:rPr>
              <w:t>Details/Description</w:t>
            </w:r>
          </w:p>
        </w:tc>
        <w:tc>
          <w:tcPr>
            <w:tcW w:w="2410" w:type="dxa"/>
          </w:tcPr>
          <w:p w:rsidR="00B864C0" w:rsidRPr="00B864C0" w:rsidRDefault="00B864C0" w:rsidP="00B864C0">
            <w:pPr>
              <w:rPr>
                <w:rFonts w:ascii="Calibri" w:eastAsia="Calibri" w:hAnsi="Calibri" w:cs="Times New Roman"/>
                <w:b/>
              </w:rPr>
            </w:pPr>
            <w:r w:rsidRPr="00B864C0">
              <w:rPr>
                <w:rFonts w:ascii="Calibri" w:eastAsia="Calibri" w:hAnsi="Calibri" w:cs="Times New Roman"/>
                <w:b/>
              </w:rPr>
              <w:t>SOP#</w:t>
            </w:r>
          </w:p>
        </w:tc>
      </w:tr>
      <w:tr w:rsidR="00B864C0" w:rsidRPr="00B864C0" w:rsidTr="00F04F6E">
        <w:tc>
          <w:tcPr>
            <w:tcW w:w="2434" w:type="dxa"/>
          </w:tcPr>
          <w:p w:rsidR="00B864C0" w:rsidRPr="00B864C0" w:rsidRDefault="00B864C0" w:rsidP="00B864C0">
            <w:pPr>
              <w:rPr>
                <w:rFonts w:ascii="Calibri" w:eastAsia="Calibri" w:hAnsi="Calibri" w:cs="Times New Roman"/>
              </w:rPr>
            </w:pPr>
            <w:r w:rsidRPr="00B864C0">
              <w:rPr>
                <w:rFonts w:ascii="Calibri" w:eastAsia="Calibri" w:hAnsi="Calibri" w:cs="Times New Roman"/>
              </w:rPr>
              <w:t>Sedation</w:t>
            </w:r>
            <w:r w:rsidR="004E7D94">
              <w:rPr>
                <w:rFonts w:ascii="Calibri" w:eastAsia="Calibri" w:hAnsi="Calibri" w:cs="Times New Roman"/>
              </w:rPr>
              <w:t xml:space="preserve"> / Anaesthetic</w:t>
            </w:r>
          </w:p>
          <w:p w:rsidR="00B864C0" w:rsidRPr="00B864C0" w:rsidRDefault="00B864C0" w:rsidP="00B864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32" w:type="dxa"/>
          </w:tcPr>
          <w:p w:rsidR="00B864C0" w:rsidRPr="00B864C0" w:rsidRDefault="00B864C0" w:rsidP="00B864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:rsidR="00B864C0" w:rsidRPr="00B864C0" w:rsidRDefault="00B864C0" w:rsidP="00B864C0">
            <w:pPr>
              <w:rPr>
                <w:rFonts w:ascii="Calibri" w:eastAsia="Calibri" w:hAnsi="Calibri" w:cs="Times New Roman"/>
              </w:rPr>
            </w:pPr>
          </w:p>
        </w:tc>
      </w:tr>
      <w:tr w:rsidR="00B864C0" w:rsidRPr="00B864C0" w:rsidTr="00F04F6E">
        <w:tc>
          <w:tcPr>
            <w:tcW w:w="2434" w:type="dxa"/>
          </w:tcPr>
          <w:p w:rsidR="004E7D94" w:rsidRPr="00B864C0" w:rsidRDefault="004E7D94" w:rsidP="004E7D94">
            <w:pPr>
              <w:rPr>
                <w:rFonts w:ascii="Calibri" w:eastAsia="Calibri" w:hAnsi="Calibri" w:cs="Times New Roman"/>
              </w:rPr>
            </w:pPr>
            <w:r w:rsidRPr="00B864C0">
              <w:rPr>
                <w:rFonts w:ascii="Calibri" w:eastAsia="Calibri" w:hAnsi="Calibri" w:cs="Times New Roman"/>
              </w:rPr>
              <w:t>Intervention</w:t>
            </w:r>
            <w:r>
              <w:rPr>
                <w:rFonts w:ascii="Calibri" w:eastAsia="Calibri" w:hAnsi="Calibri" w:cs="Times New Roman"/>
              </w:rPr>
              <w:t xml:space="preserve"> /Procedure</w:t>
            </w:r>
          </w:p>
          <w:p w:rsidR="00B864C0" w:rsidRPr="00B864C0" w:rsidRDefault="00B864C0" w:rsidP="004E7D9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32" w:type="dxa"/>
          </w:tcPr>
          <w:p w:rsidR="00B864C0" w:rsidRPr="00B864C0" w:rsidRDefault="00B864C0" w:rsidP="00B864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:rsidR="00B864C0" w:rsidRPr="00B864C0" w:rsidRDefault="00B864C0" w:rsidP="00B864C0">
            <w:pPr>
              <w:rPr>
                <w:rFonts w:ascii="Calibri" w:eastAsia="Calibri" w:hAnsi="Calibri" w:cs="Times New Roman"/>
              </w:rPr>
            </w:pPr>
          </w:p>
        </w:tc>
      </w:tr>
      <w:tr w:rsidR="00B864C0" w:rsidRPr="00B864C0" w:rsidTr="00F04F6E">
        <w:tc>
          <w:tcPr>
            <w:tcW w:w="2434" w:type="dxa"/>
          </w:tcPr>
          <w:p w:rsidR="00B864C0" w:rsidRDefault="004E7D94" w:rsidP="004E7D9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4E7D94" w:rsidRPr="00B864C0" w:rsidRDefault="004E7D94" w:rsidP="004E7D9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32" w:type="dxa"/>
          </w:tcPr>
          <w:p w:rsidR="00B864C0" w:rsidRPr="00B864C0" w:rsidRDefault="00B864C0" w:rsidP="00B864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:rsidR="00B864C0" w:rsidRPr="00B864C0" w:rsidRDefault="00B864C0" w:rsidP="00B864C0">
            <w:pPr>
              <w:rPr>
                <w:rFonts w:ascii="Calibri" w:eastAsia="Calibri" w:hAnsi="Calibri" w:cs="Times New Roman"/>
              </w:rPr>
            </w:pPr>
          </w:p>
        </w:tc>
      </w:tr>
      <w:tr w:rsidR="00B864C0" w:rsidRPr="00B864C0" w:rsidTr="00F04F6E">
        <w:tc>
          <w:tcPr>
            <w:tcW w:w="2434" w:type="dxa"/>
          </w:tcPr>
          <w:p w:rsidR="00B864C0" w:rsidRDefault="00B864C0" w:rsidP="004E7D94">
            <w:pPr>
              <w:rPr>
                <w:rFonts w:ascii="Calibri" w:eastAsia="Calibri" w:hAnsi="Calibri" w:cs="Times New Roman"/>
              </w:rPr>
            </w:pPr>
          </w:p>
          <w:p w:rsidR="004E7D94" w:rsidRPr="00B864C0" w:rsidRDefault="004E7D94" w:rsidP="004E7D9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32" w:type="dxa"/>
          </w:tcPr>
          <w:p w:rsidR="006F5B5C" w:rsidRPr="00B864C0" w:rsidRDefault="006F5B5C" w:rsidP="00B864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:rsidR="00B864C0" w:rsidRPr="00B864C0" w:rsidRDefault="00B864C0" w:rsidP="00B864C0">
            <w:pPr>
              <w:rPr>
                <w:rFonts w:ascii="Calibri" w:eastAsia="Calibri" w:hAnsi="Calibri" w:cs="Times New Roman"/>
              </w:rPr>
            </w:pPr>
          </w:p>
        </w:tc>
      </w:tr>
      <w:tr w:rsidR="00B864C0" w:rsidRPr="00B864C0" w:rsidTr="00F04F6E">
        <w:tc>
          <w:tcPr>
            <w:tcW w:w="2434" w:type="dxa"/>
          </w:tcPr>
          <w:p w:rsidR="004E7D94" w:rsidRPr="00B864C0" w:rsidRDefault="004E7D94" w:rsidP="004E7D94">
            <w:pPr>
              <w:rPr>
                <w:rFonts w:ascii="Calibri" w:eastAsia="Calibri" w:hAnsi="Calibri" w:cs="Times New Roman"/>
              </w:rPr>
            </w:pPr>
            <w:r w:rsidRPr="00B864C0">
              <w:rPr>
                <w:rFonts w:ascii="Calibri" w:eastAsia="Calibri" w:hAnsi="Calibri" w:cs="Times New Roman"/>
              </w:rPr>
              <w:t>Surgery</w:t>
            </w:r>
          </w:p>
          <w:p w:rsidR="00B864C0" w:rsidRPr="00B864C0" w:rsidRDefault="00B864C0" w:rsidP="00B864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32" w:type="dxa"/>
          </w:tcPr>
          <w:p w:rsidR="00B864C0" w:rsidRPr="00B864C0" w:rsidRDefault="00B864C0" w:rsidP="00B864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:rsidR="00B864C0" w:rsidRPr="00B864C0" w:rsidRDefault="00B864C0" w:rsidP="00B864C0">
            <w:pPr>
              <w:rPr>
                <w:rFonts w:ascii="Calibri" w:eastAsia="Calibri" w:hAnsi="Calibri" w:cs="Times New Roman"/>
              </w:rPr>
            </w:pPr>
          </w:p>
        </w:tc>
      </w:tr>
      <w:tr w:rsidR="00B864C0" w:rsidRPr="00B864C0" w:rsidTr="00F04F6E">
        <w:tc>
          <w:tcPr>
            <w:tcW w:w="2434" w:type="dxa"/>
          </w:tcPr>
          <w:p w:rsidR="004E7D94" w:rsidRPr="00B864C0" w:rsidRDefault="004E7D94" w:rsidP="004E7D94">
            <w:pPr>
              <w:rPr>
                <w:rFonts w:ascii="Calibri" w:eastAsia="Calibri" w:hAnsi="Calibri" w:cs="Times New Roman"/>
              </w:rPr>
            </w:pPr>
            <w:r w:rsidRPr="00B864C0">
              <w:rPr>
                <w:rFonts w:ascii="Calibri" w:eastAsia="Calibri" w:hAnsi="Calibri" w:cs="Times New Roman"/>
              </w:rPr>
              <w:t>Termination</w:t>
            </w:r>
          </w:p>
          <w:p w:rsidR="00B864C0" w:rsidRPr="00B864C0" w:rsidRDefault="00B864C0" w:rsidP="00B864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32" w:type="dxa"/>
          </w:tcPr>
          <w:p w:rsidR="00B864C0" w:rsidRPr="00B864C0" w:rsidRDefault="00B864C0" w:rsidP="00B864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:rsidR="00B864C0" w:rsidRPr="00B864C0" w:rsidRDefault="00B864C0" w:rsidP="00B864C0">
            <w:pPr>
              <w:rPr>
                <w:rFonts w:ascii="Calibri" w:eastAsia="Calibri" w:hAnsi="Calibri" w:cs="Times New Roman"/>
              </w:rPr>
            </w:pPr>
          </w:p>
        </w:tc>
      </w:tr>
    </w:tbl>
    <w:p w:rsidR="00B864C0" w:rsidRPr="00FB48A3" w:rsidRDefault="00FB48A3" w:rsidP="00B864C0">
      <w:pPr>
        <w:spacing w:after="200" w:line="276" w:lineRule="auto"/>
        <w:rPr>
          <w:rFonts w:ascii="Calibri" w:eastAsia="Calibri" w:hAnsi="Calibri" w:cs="Times New Roman"/>
          <w:b/>
        </w:rPr>
      </w:pPr>
      <w:r w:rsidRPr="00FB48A3">
        <w:rPr>
          <w:rFonts w:ascii="Calibri" w:eastAsia="Calibri" w:hAnsi="Calibri" w:cs="Times New Roman"/>
          <w:b/>
        </w:rPr>
        <w:t>PERMISSIONS GIVEN OR ACQUIRED FOR THE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425"/>
        <w:gridCol w:w="850"/>
        <w:gridCol w:w="4638"/>
      </w:tblGrid>
      <w:tr w:rsidR="00B864C0" w:rsidRPr="00B864C0" w:rsidTr="004E7D94">
        <w:tc>
          <w:tcPr>
            <w:tcW w:w="2547" w:type="dxa"/>
          </w:tcPr>
          <w:p w:rsidR="00B864C0" w:rsidRPr="00B864C0" w:rsidRDefault="00B864C0" w:rsidP="00B864C0">
            <w:pPr>
              <w:rPr>
                <w:rFonts w:ascii="Calibri" w:eastAsia="Calibri" w:hAnsi="Calibri" w:cs="Times New Roman"/>
                <w:b/>
              </w:rPr>
            </w:pPr>
            <w:r w:rsidRPr="00B864C0">
              <w:rPr>
                <w:rFonts w:ascii="Calibri" w:eastAsia="Calibri" w:hAnsi="Calibri" w:cs="Times New Roman"/>
                <w:b/>
              </w:rPr>
              <w:t>Permission</w:t>
            </w:r>
          </w:p>
        </w:tc>
        <w:tc>
          <w:tcPr>
            <w:tcW w:w="1276" w:type="dxa"/>
          </w:tcPr>
          <w:p w:rsidR="00B864C0" w:rsidRPr="00B864C0" w:rsidRDefault="00B864C0" w:rsidP="00B864C0">
            <w:pPr>
              <w:rPr>
                <w:rFonts w:ascii="Calibri" w:eastAsia="Calibri" w:hAnsi="Calibri" w:cs="Times New Roman"/>
                <w:b/>
              </w:rPr>
            </w:pPr>
            <w:r w:rsidRPr="00B864C0">
              <w:rPr>
                <w:rFonts w:ascii="Calibri" w:eastAsia="Calibri" w:hAnsi="Calibri" w:cs="Times New Roman"/>
                <w:b/>
              </w:rPr>
              <w:t>Yes or No</w:t>
            </w:r>
          </w:p>
        </w:tc>
        <w:tc>
          <w:tcPr>
            <w:tcW w:w="5913" w:type="dxa"/>
            <w:gridSpan w:val="3"/>
            <w:tcBorders>
              <w:bottom w:val="single" w:sz="4" w:space="0" w:color="auto"/>
            </w:tcBorders>
          </w:tcPr>
          <w:p w:rsidR="00B864C0" w:rsidRPr="00B864C0" w:rsidRDefault="00B864C0" w:rsidP="00B864C0">
            <w:pPr>
              <w:rPr>
                <w:rFonts w:ascii="Calibri" w:eastAsia="Calibri" w:hAnsi="Calibri" w:cs="Times New Roman"/>
                <w:b/>
              </w:rPr>
            </w:pPr>
            <w:r w:rsidRPr="00B864C0">
              <w:rPr>
                <w:rFonts w:ascii="Calibri" w:eastAsia="Calibri" w:hAnsi="Calibri" w:cs="Times New Roman"/>
                <w:b/>
              </w:rPr>
              <w:t>Details of alternatives / Study requirement</w:t>
            </w:r>
          </w:p>
        </w:tc>
      </w:tr>
      <w:tr w:rsidR="00FC5CDB" w:rsidRPr="00B864C0" w:rsidTr="004E7D94">
        <w:tc>
          <w:tcPr>
            <w:tcW w:w="2547" w:type="dxa"/>
          </w:tcPr>
          <w:p w:rsidR="00FC5CDB" w:rsidRDefault="00FC5CDB" w:rsidP="00B864C0">
            <w:pPr>
              <w:rPr>
                <w:rFonts w:ascii="Calibri" w:eastAsia="Calibri" w:hAnsi="Calibri" w:cs="Times New Roman"/>
              </w:rPr>
            </w:pPr>
            <w:r w:rsidRPr="00FC5CDB">
              <w:rPr>
                <w:rFonts w:ascii="Calibri" w:eastAsia="Calibri" w:hAnsi="Calibri" w:cs="Times New Roman"/>
              </w:rPr>
              <w:t>Pilot Study</w:t>
            </w:r>
          </w:p>
          <w:p w:rsidR="00FC5CDB" w:rsidRPr="00FC5CDB" w:rsidRDefault="00FC5CDB" w:rsidP="00B864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FC5CDB" w:rsidRPr="00B864C0" w:rsidRDefault="00FC5CDB" w:rsidP="00B864C0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913" w:type="dxa"/>
            <w:gridSpan w:val="3"/>
            <w:tcBorders>
              <w:bottom w:val="nil"/>
              <w:right w:val="nil"/>
            </w:tcBorders>
          </w:tcPr>
          <w:p w:rsidR="00FC5CDB" w:rsidRPr="00B864C0" w:rsidRDefault="00FC5CDB" w:rsidP="00B864C0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B864C0" w:rsidRPr="00B864C0" w:rsidTr="004E7D94">
        <w:tc>
          <w:tcPr>
            <w:tcW w:w="2547" w:type="dxa"/>
          </w:tcPr>
          <w:p w:rsidR="00B864C0" w:rsidRDefault="00B864C0" w:rsidP="00B864C0">
            <w:pPr>
              <w:rPr>
                <w:rFonts w:ascii="Calibri" w:eastAsia="Calibri" w:hAnsi="Calibri" w:cs="Times New Roman"/>
              </w:rPr>
            </w:pPr>
            <w:r w:rsidRPr="00B864C0">
              <w:rPr>
                <w:rFonts w:ascii="Calibri" w:eastAsia="Calibri" w:hAnsi="Calibri" w:cs="Times New Roman"/>
              </w:rPr>
              <w:t>Photography</w:t>
            </w:r>
          </w:p>
          <w:p w:rsidR="00FC5CDB" w:rsidRPr="00B864C0" w:rsidRDefault="00FC5CDB" w:rsidP="00B864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B864C0" w:rsidRPr="00B864C0" w:rsidRDefault="00B864C0" w:rsidP="00B864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gridSpan w:val="2"/>
            <w:tcBorders>
              <w:top w:val="nil"/>
              <w:right w:val="nil"/>
            </w:tcBorders>
          </w:tcPr>
          <w:p w:rsidR="00B864C0" w:rsidRPr="00B864C0" w:rsidRDefault="00B864C0" w:rsidP="00B864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638" w:type="dxa"/>
            <w:tcBorders>
              <w:top w:val="nil"/>
              <w:left w:val="nil"/>
              <w:right w:val="nil"/>
            </w:tcBorders>
          </w:tcPr>
          <w:p w:rsidR="00B864C0" w:rsidRPr="00B864C0" w:rsidRDefault="00B864C0" w:rsidP="00B864C0">
            <w:pPr>
              <w:rPr>
                <w:rFonts w:ascii="Calibri" w:eastAsia="Calibri" w:hAnsi="Calibri" w:cs="Times New Roman"/>
              </w:rPr>
            </w:pPr>
          </w:p>
        </w:tc>
      </w:tr>
      <w:tr w:rsidR="00B864C0" w:rsidRPr="00B864C0" w:rsidTr="004E7D94">
        <w:tc>
          <w:tcPr>
            <w:tcW w:w="2547" w:type="dxa"/>
          </w:tcPr>
          <w:p w:rsidR="00B864C0" w:rsidRPr="00B864C0" w:rsidRDefault="00B864C0" w:rsidP="00FC5CDB">
            <w:pPr>
              <w:rPr>
                <w:rFonts w:ascii="Calibri" w:eastAsia="Calibri" w:hAnsi="Calibri" w:cs="Times New Roman"/>
              </w:rPr>
            </w:pPr>
            <w:r w:rsidRPr="00B864C0">
              <w:rPr>
                <w:rFonts w:ascii="Calibri" w:eastAsia="Calibri" w:hAnsi="Calibri" w:cs="Times New Roman"/>
              </w:rPr>
              <w:t>Standard CAS Housing &amp;</w:t>
            </w:r>
            <w:r w:rsidR="006F5B5C">
              <w:rPr>
                <w:rFonts w:ascii="Calibri" w:eastAsia="Calibri" w:hAnsi="Calibri" w:cs="Times New Roman"/>
              </w:rPr>
              <w:t xml:space="preserve"> </w:t>
            </w:r>
            <w:r w:rsidRPr="00B864C0">
              <w:rPr>
                <w:rFonts w:ascii="Calibri" w:eastAsia="Calibri" w:hAnsi="Calibri" w:cs="Times New Roman"/>
              </w:rPr>
              <w:t xml:space="preserve">Husbandry </w:t>
            </w:r>
            <w:r w:rsidR="00FC5CDB">
              <w:rPr>
                <w:rFonts w:ascii="Calibri" w:eastAsia="Calibri" w:hAnsi="Calibri" w:cs="Times New Roman"/>
              </w:rPr>
              <w:t>allowed</w:t>
            </w:r>
          </w:p>
        </w:tc>
        <w:tc>
          <w:tcPr>
            <w:tcW w:w="1276" w:type="dxa"/>
          </w:tcPr>
          <w:p w:rsidR="00B864C0" w:rsidRPr="00B864C0" w:rsidRDefault="00B864C0" w:rsidP="00B864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913" w:type="dxa"/>
            <w:gridSpan w:val="3"/>
          </w:tcPr>
          <w:p w:rsidR="00B864C0" w:rsidRPr="00B864C0" w:rsidRDefault="00B864C0" w:rsidP="00B864C0">
            <w:pPr>
              <w:rPr>
                <w:rFonts w:ascii="Calibri" w:eastAsia="Calibri" w:hAnsi="Calibri" w:cs="Times New Roman"/>
              </w:rPr>
            </w:pPr>
          </w:p>
        </w:tc>
      </w:tr>
      <w:tr w:rsidR="00B864C0" w:rsidRPr="00B864C0" w:rsidTr="004E7D94">
        <w:tc>
          <w:tcPr>
            <w:tcW w:w="2547" w:type="dxa"/>
          </w:tcPr>
          <w:p w:rsidR="00B864C0" w:rsidRPr="00B864C0" w:rsidRDefault="00B864C0" w:rsidP="00B864C0">
            <w:pPr>
              <w:rPr>
                <w:rFonts w:ascii="Calibri" w:eastAsia="Calibri" w:hAnsi="Calibri" w:cs="Times New Roman"/>
              </w:rPr>
            </w:pPr>
            <w:r w:rsidRPr="00B864C0">
              <w:rPr>
                <w:rFonts w:ascii="Calibri" w:eastAsia="Calibri" w:hAnsi="Calibri" w:cs="Times New Roman"/>
              </w:rPr>
              <w:t>Standard CAS Welfare inspections allowed</w:t>
            </w:r>
          </w:p>
        </w:tc>
        <w:tc>
          <w:tcPr>
            <w:tcW w:w="1276" w:type="dxa"/>
          </w:tcPr>
          <w:p w:rsidR="00B864C0" w:rsidRPr="00B864C0" w:rsidRDefault="00B864C0" w:rsidP="00B864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913" w:type="dxa"/>
            <w:gridSpan w:val="3"/>
          </w:tcPr>
          <w:p w:rsidR="00B864C0" w:rsidRPr="00B864C0" w:rsidRDefault="00B864C0" w:rsidP="00B864C0">
            <w:pPr>
              <w:rPr>
                <w:rFonts w:ascii="Calibri" w:eastAsia="Calibri" w:hAnsi="Calibri" w:cs="Times New Roman"/>
              </w:rPr>
            </w:pPr>
          </w:p>
        </w:tc>
      </w:tr>
      <w:tr w:rsidR="00FC5CDB" w:rsidRPr="00B864C0" w:rsidTr="004E7D94">
        <w:tc>
          <w:tcPr>
            <w:tcW w:w="2547" w:type="dxa"/>
          </w:tcPr>
          <w:p w:rsidR="00FC5CDB" w:rsidRPr="00B864C0" w:rsidRDefault="00FC5CDB" w:rsidP="006027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Intervention </w:t>
            </w:r>
            <w:r w:rsidR="00975BF4">
              <w:rPr>
                <w:rFonts w:ascii="Calibri" w:eastAsia="Calibri" w:hAnsi="Calibri" w:cs="Times New Roman"/>
              </w:rPr>
              <w:t>Welfare /Humane Endpoint score sheet</w:t>
            </w:r>
          </w:p>
        </w:tc>
        <w:tc>
          <w:tcPr>
            <w:tcW w:w="1276" w:type="dxa"/>
          </w:tcPr>
          <w:p w:rsidR="00FC5CDB" w:rsidRPr="00B864C0" w:rsidRDefault="00FC5CDB" w:rsidP="006027C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913" w:type="dxa"/>
            <w:gridSpan w:val="3"/>
          </w:tcPr>
          <w:p w:rsidR="00FC5CDB" w:rsidRPr="00B864C0" w:rsidRDefault="00FC5CDB" w:rsidP="006027CE">
            <w:pPr>
              <w:rPr>
                <w:rFonts w:ascii="Calibri" w:eastAsia="Calibri" w:hAnsi="Calibri" w:cs="Times New Roman"/>
              </w:rPr>
            </w:pPr>
          </w:p>
        </w:tc>
      </w:tr>
      <w:tr w:rsidR="00B864C0" w:rsidRPr="00B864C0" w:rsidTr="004E7D94">
        <w:tc>
          <w:tcPr>
            <w:tcW w:w="2547" w:type="dxa"/>
          </w:tcPr>
          <w:p w:rsidR="00B864C0" w:rsidRPr="00B864C0" w:rsidRDefault="00B864C0" w:rsidP="00B864C0">
            <w:pPr>
              <w:rPr>
                <w:rFonts w:ascii="Calibri" w:eastAsia="Calibri" w:hAnsi="Calibri" w:cs="Times New Roman"/>
              </w:rPr>
            </w:pPr>
            <w:r w:rsidRPr="00B864C0">
              <w:rPr>
                <w:rFonts w:ascii="Calibri" w:eastAsia="Calibri" w:hAnsi="Calibri" w:cs="Times New Roman"/>
              </w:rPr>
              <w:t>Standard CAS feeding (&amp;water) allowed</w:t>
            </w:r>
          </w:p>
        </w:tc>
        <w:tc>
          <w:tcPr>
            <w:tcW w:w="1276" w:type="dxa"/>
          </w:tcPr>
          <w:p w:rsidR="00B864C0" w:rsidRPr="00B864C0" w:rsidRDefault="00B864C0" w:rsidP="00B864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913" w:type="dxa"/>
            <w:gridSpan w:val="3"/>
          </w:tcPr>
          <w:p w:rsidR="00B864C0" w:rsidRPr="00B864C0" w:rsidRDefault="00B864C0" w:rsidP="00B864C0">
            <w:pPr>
              <w:rPr>
                <w:rFonts w:ascii="Calibri" w:eastAsia="Calibri" w:hAnsi="Calibri" w:cs="Times New Roman"/>
              </w:rPr>
            </w:pPr>
          </w:p>
        </w:tc>
      </w:tr>
      <w:tr w:rsidR="00B864C0" w:rsidRPr="00B864C0" w:rsidTr="004E7D94">
        <w:tc>
          <w:tcPr>
            <w:tcW w:w="2547" w:type="dxa"/>
          </w:tcPr>
          <w:p w:rsidR="00B864C0" w:rsidRPr="00B864C0" w:rsidRDefault="00B864C0" w:rsidP="00B864C0">
            <w:pPr>
              <w:rPr>
                <w:rFonts w:ascii="Calibri" w:eastAsia="Calibri" w:hAnsi="Calibri" w:cs="Times New Roman"/>
              </w:rPr>
            </w:pPr>
            <w:r w:rsidRPr="00B864C0">
              <w:rPr>
                <w:rFonts w:ascii="Calibri" w:eastAsia="Calibri" w:hAnsi="Calibri" w:cs="Times New Roman"/>
              </w:rPr>
              <w:t xml:space="preserve">Post </w:t>
            </w:r>
            <w:r w:rsidR="00CF391D">
              <w:rPr>
                <w:rFonts w:ascii="Calibri" w:eastAsia="Calibri" w:hAnsi="Calibri" w:cs="Times New Roman"/>
              </w:rPr>
              <w:t>procedural V</w:t>
            </w:r>
            <w:r w:rsidRPr="00B864C0">
              <w:rPr>
                <w:rFonts w:ascii="Calibri" w:eastAsia="Calibri" w:hAnsi="Calibri" w:cs="Times New Roman"/>
              </w:rPr>
              <w:t>eterinary care allowed</w:t>
            </w:r>
          </w:p>
        </w:tc>
        <w:tc>
          <w:tcPr>
            <w:tcW w:w="1276" w:type="dxa"/>
          </w:tcPr>
          <w:p w:rsidR="00B864C0" w:rsidRPr="00B864C0" w:rsidRDefault="00B864C0" w:rsidP="00B864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913" w:type="dxa"/>
            <w:gridSpan w:val="3"/>
          </w:tcPr>
          <w:p w:rsidR="00B864C0" w:rsidRPr="00B864C0" w:rsidRDefault="00B864C0" w:rsidP="00B864C0">
            <w:pPr>
              <w:rPr>
                <w:rFonts w:ascii="Calibri" w:eastAsia="Calibri" w:hAnsi="Calibri" w:cs="Times New Roman"/>
              </w:rPr>
            </w:pPr>
          </w:p>
        </w:tc>
      </w:tr>
      <w:tr w:rsidR="00B864C0" w:rsidRPr="00B864C0" w:rsidTr="004E7D94">
        <w:tc>
          <w:tcPr>
            <w:tcW w:w="2547" w:type="dxa"/>
          </w:tcPr>
          <w:p w:rsidR="00B864C0" w:rsidRPr="00B864C0" w:rsidRDefault="00FC5CDB" w:rsidP="00FC5CD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</w:t>
            </w:r>
            <w:r w:rsidR="00B864C0" w:rsidRPr="00B864C0">
              <w:rPr>
                <w:rFonts w:ascii="Calibri" w:eastAsia="Calibri" w:hAnsi="Calibri" w:cs="Times New Roman"/>
              </w:rPr>
              <w:t>ain intervention allowed</w:t>
            </w:r>
          </w:p>
        </w:tc>
        <w:tc>
          <w:tcPr>
            <w:tcW w:w="1276" w:type="dxa"/>
          </w:tcPr>
          <w:p w:rsidR="00B864C0" w:rsidRPr="00B864C0" w:rsidRDefault="00B864C0" w:rsidP="00B864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gridSpan w:val="2"/>
          </w:tcPr>
          <w:p w:rsidR="00B864C0" w:rsidRPr="004E7D94" w:rsidRDefault="00B864C0" w:rsidP="00B864C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4E7D94">
              <w:rPr>
                <w:rFonts w:ascii="Calibri" w:eastAsia="Calibri" w:hAnsi="Calibri" w:cs="Times New Roman"/>
                <w:sz w:val="16"/>
                <w:szCs w:val="16"/>
              </w:rPr>
              <w:t xml:space="preserve">Drug </w:t>
            </w:r>
            <w:r w:rsidR="004E7D94">
              <w:rPr>
                <w:rFonts w:ascii="Calibri" w:eastAsia="Calibri" w:hAnsi="Calibri" w:cs="Times New Roman"/>
                <w:sz w:val="16"/>
                <w:szCs w:val="16"/>
              </w:rPr>
              <w:t xml:space="preserve">and dose </w:t>
            </w:r>
            <w:r w:rsidRPr="004E7D94">
              <w:rPr>
                <w:rFonts w:ascii="Calibri" w:eastAsia="Calibri" w:hAnsi="Calibri" w:cs="Times New Roman"/>
                <w:sz w:val="16"/>
                <w:szCs w:val="16"/>
              </w:rPr>
              <w:t>approved</w:t>
            </w:r>
          </w:p>
        </w:tc>
        <w:tc>
          <w:tcPr>
            <w:tcW w:w="4638" w:type="dxa"/>
          </w:tcPr>
          <w:p w:rsidR="00B864C0" w:rsidRPr="00B864C0" w:rsidRDefault="00B864C0" w:rsidP="00B864C0">
            <w:pPr>
              <w:rPr>
                <w:rFonts w:ascii="Calibri" w:eastAsia="Calibri" w:hAnsi="Calibri" w:cs="Times New Roman"/>
              </w:rPr>
            </w:pPr>
          </w:p>
        </w:tc>
      </w:tr>
      <w:tr w:rsidR="004E7D94" w:rsidRPr="00B864C0" w:rsidTr="00E93EAA">
        <w:tc>
          <w:tcPr>
            <w:tcW w:w="2547" w:type="dxa"/>
            <w:vMerge w:val="restart"/>
          </w:tcPr>
          <w:p w:rsidR="004E7D94" w:rsidRPr="00B864C0" w:rsidRDefault="004E7D94" w:rsidP="00E93EA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Humane endpoint determination</w:t>
            </w:r>
          </w:p>
          <w:p w:rsidR="004E7D94" w:rsidRPr="00B864C0" w:rsidRDefault="004E7D94" w:rsidP="00E93EA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gridSpan w:val="2"/>
          </w:tcPr>
          <w:p w:rsidR="004E7D94" w:rsidRPr="004E7D94" w:rsidRDefault="004E7D94" w:rsidP="00E93EAA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4E7D94">
              <w:rPr>
                <w:rFonts w:ascii="Calibri" w:eastAsia="Calibri" w:hAnsi="Calibri" w:cs="Times New Roman"/>
                <w:sz w:val="16"/>
                <w:szCs w:val="16"/>
              </w:rPr>
              <w:t>Study specific:</w:t>
            </w:r>
          </w:p>
        </w:tc>
        <w:tc>
          <w:tcPr>
            <w:tcW w:w="5488" w:type="dxa"/>
            <w:gridSpan w:val="2"/>
          </w:tcPr>
          <w:p w:rsidR="004E7D94" w:rsidRPr="00B864C0" w:rsidRDefault="004E7D94" w:rsidP="00E93EAA">
            <w:pPr>
              <w:rPr>
                <w:rFonts w:ascii="Calibri" w:eastAsia="Calibri" w:hAnsi="Calibri" w:cs="Times New Roman"/>
              </w:rPr>
            </w:pPr>
          </w:p>
        </w:tc>
      </w:tr>
      <w:tr w:rsidR="004E7D94" w:rsidRPr="00B864C0" w:rsidTr="00E93EAA">
        <w:trPr>
          <w:trHeight w:val="270"/>
        </w:trPr>
        <w:tc>
          <w:tcPr>
            <w:tcW w:w="2547" w:type="dxa"/>
            <w:vMerge/>
          </w:tcPr>
          <w:p w:rsidR="004E7D94" w:rsidRDefault="004E7D94" w:rsidP="00E93EA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gridSpan w:val="2"/>
          </w:tcPr>
          <w:p w:rsidR="004E7D94" w:rsidRPr="004E7D94" w:rsidRDefault="004E7D94" w:rsidP="00E93EAA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4E7D94">
              <w:rPr>
                <w:rFonts w:ascii="Calibri" w:eastAsia="Calibri" w:hAnsi="Calibri" w:cs="Times New Roman"/>
                <w:sz w:val="16"/>
                <w:szCs w:val="16"/>
              </w:rPr>
              <w:t>Weigh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t</w:t>
            </w:r>
            <w:r w:rsidRPr="004E7D94">
              <w:rPr>
                <w:rFonts w:ascii="Calibri" w:eastAsia="Calibri" w:hAnsi="Calibri" w:cs="Times New Roman"/>
                <w:sz w:val="16"/>
                <w:szCs w:val="16"/>
              </w:rPr>
              <w:t xml:space="preserve"> loss:</w:t>
            </w:r>
          </w:p>
        </w:tc>
        <w:tc>
          <w:tcPr>
            <w:tcW w:w="5488" w:type="dxa"/>
            <w:gridSpan w:val="2"/>
          </w:tcPr>
          <w:p w:rsidR="004E7D94" w:rsidRPr="00B864C0" w:rsidRDefault="004E7D94" w:rsidP="00E93EAA">
            <w:pPr>
              <w:rPr>
                <w:rFonts w:ascii="Calibri" w:eastAsia="Calibri" w:hAnsi="Calibri" w:cs="Times New Roman"/>
              </w:rPr>
            </w:pPr>
          </w:p>
        </w:tc>
      </w:tr>
      <w:tr w:rsidR="004E7D94" w:rsidRPr="00B864C0" w:rsidTr="00E93EAA">
        <w:trPr>
          <w:trHeight w:val="240"/>
        </w:trPr>
        <w:tc>
          <w:tcPr>
            <w:tcW w:w="2547" w:type="dxa"/>
            <w:vMerge/>
          </w:tcPr>
          <w:p w:rsidR="004E7D94" w:rsidRDefault="004E7D94" w:rsidP="00E93EA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gridSpan w:val="2"/>
          </w:tcPr>
          <w:p w:rsidR="004E7D94" w:rsidRPr="004E7D94" w:rsidRDefault="004E7D94" w:rsidP="00E93EAA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4E7D94">
              <w:rPr>
                <w:rFonts w:ascii="Calibri" w:eastAsia="Calibri" w:hAnsi="Calibri" w:cs="Times New Roman"/>
                <w:sz w:val="16"/>
                <w:szCs w:val="16"/>
              </w:rPr>
              <w:t>Scoresheet count:</w:t>
            </w:r>
          </w:p>
        </w:tc>
        <w:tc>
          <w:tcPr>
            <w:tcW w:w="5488" w:type="dxa"/>
            <w:gridSpan w:val="2"/>
          </w:tcPr>
          <w:p w:rsidR="004E7D94" w:rsidRPr="00B864C0" w:rsidRDefault="004E7D94" w:rsidP="00E93EAA">
            <w:pPr>
              <w:rPr>
                <w:rFonts w:ascii="Calibri" w:eastAsia="Calibri" w:hAnsi="Calibri" w:cs="Times New Roman"/>
              </w:rPr>
            </w:pPr>
          </w:p>
        </w:tc>
      </w:tr>
    </w:tbl>
    <w:p w:rsidR="004E7D94" w:rsidRDefault="004E7D94">
      <w:pPr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br w:type="page"/>
      </w:r>
    </w:p>
    <w:p w:rsidR="00B864C0" w:rsidRPr="00E847DD" w:rsidRDefault="00FB48A3" w:rsidP="00B864C0">
      <w:pPr>
        <w:spacing w:after="200" w:line="276" w:lineRule="auto"/>
        <w:rPr>
          <w:rFonts w:ascii="Calibri" w:eastAsia="Calibri" w:hAnsi="Calibri" w:cs="Times New Roman"/>
          <w:i/>
          <w:sz w:val="18"/>
          <w:szCs w:val="18"/>
        </w:rPr>
      </w:pPr>
      <w:r w:rsidRPr="00FB48A3">
        <w:rPr>
          <w:rFonts w:ascii="Calibri" w:eastAsia="Calibri" w:hAnsi="Calibri" w:cs="Times New Roman"/>
          <w:b/>
        </w:rPr>
        <w:lastRenderedPageBreak/>
        <w:t>SUMMARY OF THE EXPERIMENTAL DESIGN</w:t>
      </w:r>
      <w:r w:rsidR="00B864C0" w:rsidRPr="00B864C0">
        <w:rPr>
          <w:rFonts w:ascii="Calibri" w:eastAsia="Calibri" w:hAnsi="Calibri" w:cs="Times New Roman"/>
          <w:b/>
          <w:u w:val="single"/>
        </w:rPr>
        <w:t>:</w:t>
      </w:r>
      <w:r w:rsidR="00B864C0" w:rsidRPr="00B864C0">
        <w:rPr>
          <w:rFonts w:ascii="Calibri" w:eastAsia="Calibri" w:hAnsi="Calibri" w:cs="Times New Roman"/>
        </w:rPr>
        <w:t xml:space="preserve"> (Non-invasive &amp; Surgical int</w:t>
      </w:r>
      <w:r w:rsidR="00FC5CDB">
        <w:rPr>
          <w:rFonts w:ascii="Calibri" w:eastAsia="Calibri" w:hAnsi="Calibri" w:cs="Times New Roman"/>
        </w:rPr>
        <w:t>erventions. Sequence and timing.</w:t>
      </w:r>
      <w:r w:rsidR="00B864C0" w:rsidRPr="00B864C0">
        <w:rPr>
          <w:rFonts w:ascii="Calibri" w:eastAsia="Calibri" w:hAnsi="Calibri" w:cs="Times New Roman"/>
        </w:rPr>
        <w:t xml:space="preserve"> Approved drug list)</w:t>
      </w:r>
      <w:r w:rsidR="00E847DD">
        <w:rPr>
          <w:rFonts w:ascii="Calibri" w:eastAsia="Calibri" w:hAnsi="Calibri" w:cs="Times New Roman"/>
        </w:rPr>
        <w:tab/>
      </w:r>
      <w:r w:rsidR="00E847DD">
        <w:rPr>
          <w:rFonts w:ascii="Calibri" w:eastAsia="Calibri" w:hAnsi="Calibri" w:cs="Times New Roman"/>
        </w:rPr>
        <w:tab/>
      </w:r>
      <w:r w:rsidR="00E847DD">
        <w:rPr>
          <w:rFonts w:ascii="Calibri" w:eastAsia="Calibri" w:hAnsi="Calibri" w:cs="Times New Roman"/>
        </w:rPr>
        <w:tab/>
      </w:r>
      <w:r w:rsidR="00E847DD">
        <w:rPr>
          <w:rFonts w:ascii="Calibri" w:eastAsia="Calibri" w:hAnsi="Calibri" w:cs="Times New Roman"/>
        </w:rPr>
        <w:tab/>
      </w:r>
      <w:r w:rsidR="00E847DD">
        <w:rPr>
          <w:rFonts w:ascii="Calibri" w:eastAsia="Calibri" w:hAnsi="Calibri" w:cs="Times New Roman"/>
        </w:rPr>
        <w:tab/>
      </w:r>
      <w:r w:rsidR="00E847DD">
        <w:rPr>
          <w:rFonts w:ascii="Calibri" w:eastAsia="Calibri" w:hAnsi="Calibri" w:cs="Times New Roman"/>
        </w:rPr>
        <w:tab/>
      </w:r>
      <w:r w:rsidR="00E847DD" w:rsidRPr="00E847DD">
        <w:rPr>
          <w:rFonts w:ascii="Calibri" w:eastAsia="Calibri" w:hAnsi="Calibri" w:cs="Times New Roman"/>
          <w:b/>
          <w:i/>
        </w:rPr>
        <w:t>To be completed by the PI</w:t>
      </w:r>
    </w:p>
    <w:p w:rsidR="00B864C0" w:rsidRPr="00B864C0" w:rsidRDefault="00B864C0" w:rsidP="00B864C0">
      <w:pPr>
        <w:spacing w:after="200" w:line="276" w:lineRule="auto"/>
        <w:rPr>
          <w:rFonts w:ascii="Calibri" w:eastAsia="Calibri" w:hAnsi="Calibri" w:cs="Times New Roman"/>
        </w:rPr>
      </w:pPr>
    </w:p>
    <w:p w:rsidR="00B864C0" w:rsidRPr="00B864C0" w:rsidRDefault="00B864C0" w:rsidP="00B864C0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B864C0" w:rsidRPr="00B864C0" w:rsidTr="00F04F6E">
        <w:tc>
          <w:tcPr>
            <w:tcW w:w="3245" w:type="dxa"/>
          </w:tcPr>
          <w:p w:rsidR="00B864C0" w:rsidRPr="00B864C0" w:rsidRDefault="00B864C0" w:rsidP="00B864C0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B864C0">
              <w:rPr>
                <w:rFonts w:ascii="Calibri" w:eastAsia="Calibri" w:hAnsi="Calibri" w:cs="Times New Roman"/>
                <w:b/>
                <w:u w:val="single"/>
              </w:rPr>
              <w:t>PI Name</w:t>
            </w:r>
          </w:p>
        </w:tc>
        <w:tc>
          <w:tcPr>
            <w:tcW w:w="3245" w:type="dxa"/>
          </w:tcPr>
          <w:p w:rsidR="00B864C0" w:rsidRPr="00B864C0" w:rsidRDefault="00B864C0" w:rsidP="00B864C0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B864C0">
              <w:rPr>
                <w:rFonts w:ascii="Calibri" w:eastAsia="Calibri" w:hAnsi="Calibri" w:cs="Times New Roman"/>
                <w:b/>
                <w:u w:val="single"/>
              </w:rPr>
              <w:t>Signature</w:t>
            </w:r>
          </w:p>
        </w:tc>
        <w:tc>
          <w:tcPr>
            <w:tcW w:w="3246" w:type="dxa"/>
          </w:tcPr>
          <w:p w:rsidR="00B864C0" w:rsidRPr="00B864C0" w:rsidRDefault="00B864C0" w:rsidP="00B864C0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B864C0">
              <w:rPr>
                <w:rFonts w:ascii="Calibri" w:eastAsia="Calibri" w:hAnsi="Calibri" w:cs="Times New Roman"/>
                <w:b/>
                <w:u w:val="single"/>
              </w:rPr>
              <w:t>Date</w:t>
            </w:r>
          </w:p>
        </w:tc>
      </w:tr>
      <w:tr w:rsidR="00B864C0" w:rsidRPr="00B864C0" w:rsidTr="00F04F6E">
        <w:tc>
          <w:tcPr>
            <w:tcW w:w="3245" w:type="dxa"/>
          </w:tcPr>
          <w:p w:rsidR="00B864C0" w:rsidRPr="00B864C0" w:rsidRDefault="00B864C0" w:rsidP="00B864C0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  <w:p w:rsidR="00B864C0" w:rsidRPr="00B864C0" w:rsidRDefault="00B864C0" w:rsidP="00B864C0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</w:tc>
        <w:tc>
          <w:tcPr>
            <w:tcW w:w="3245" w:type="dxa"/>
          </w:tcPr>
          <w:p w:rsidR="00B864C0" w:rsidRPr="00B864C0" w:rsidRDefault="00B864C0" w:rsidP="00B864C0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</w:tc>
        <w:tc>
          <w:tcPr>
            <w:tcW w:w="3246" w:type="dxa"/>
          </w:tcPr>
          <w:p w:rsidR="00B864C0" w:rsidRPr="00B864C0" w:rsidRDefault="00B864C0" w:rsidP="00B864C0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</w:tc>
      </w:tr>
    </w:tbl>
    <w:p w:rsidR="00CF391D" w:rsidRDefault="00CF391D" w:rsidP="00CB21FA"/>
    <w:p w:rsidR="00CF391D" w:rsidRDefault="00CF391D">
      <w:r>
        <w:br w:type="page"/>
      </w:r>
    </w:p>
    <w:p w:rsidR="00FC5CDB" w:rsidRDefault="00FB48A3" w:rsidP="00CB21FA">
      <w:r w:rsidRPr="00FB48A3">
        <w:rPr>
          <w:b/>
        </w:rPr>
        <w:lastRenderedPageBreak/>
        <w:t xml:space="preserve">LIST </w:t>
      </w:r>
      <w:r>
        <w:rPr>
          <w:b/>
        </w:rPr>
        <w:t>OF APPROVED MODIFICATIONS AND EXTENSIONS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FB48A3" w:rsidTr="00FB48A3">
        <w:tc>
          <w:tcPr>
            <w:tcW w:w="1980" w:type="dxa"/>
          </w:tcPr>
          <w:p w:rsidR="00FB48A3" w:rsidRPr="00FB48A3" w:rsidRDefault="00FB48A3" w:rsidP="00CB21FA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756" w:type="dxa"/>
          </w:tcPr>
          <w:p w:rsidR="00FB48A3" w:rsidRPr="00C259A6" w:rsidRDefault="00C259A6" w:rsidP="00CB21FA">
            <w:pPr>
              <w:rPr>
                <w:b/>
              </w:rPr>
            </w:pPr>
            <w:r w:rsidRPr="00C259A6">
              <w:rPr>
                <w:b/>
              </w:rPr>
              <w:t>M&amp;E Details</w:t>
            </w:r>
          </w:p>
        </w:tc>
      </w:tr>
      <w:tr w:rsidR="00FB48A3" w:rsidTr="00FB48A3">
        <w:tc>
          <w:tcPr>
            <w:tcW w:w="1980" w:type="dxa"/>
          </w:tcPr>
          <w:p w:rsidR="00FB48A3" w:rsidRDefault="00FB48A3" w:rsidP="00CB21FA"/>
        </w:tc>
        <w:tc>
          <w:tcPr>
            <w:tcW w:w="7756" w:type="dxa"/>
          </w:tcPr>
          <w:p w:rsidR="00FB48A3" w:rsidRDefault="00FB48A3" w:rsidP="00CB21FA"/>
          <w:p w:rsidR="00C259A6" w:rsidRDefault="00C259A6" w:rsidP="00CB21FA"/>
        </w:tc>
      </w:tr>
      <w:tr w:rsidR="00FB48A3" w:rsidTr="00FB48A3">
        <w:tc>
          <w:tcPr>
            <w:tcW w:w="1980" w:type="dxa"/>
          </w:tcPr>
          <w:p w:rsidR="00FB48A3" w:rsidRDefault="00FB48A3" w:rsidP="00CB21FA"/>
        </w:tc>
        <w:tc>
          <w:tcPr>
            <w:tcW w:w="7756" w:type="dxa"/>
          </w:tcPr>
          <w:p w:rsidR="00FB48A3" w:rsidRDefault="00FB48A3" w:rsidP="00CB21FA"/>
          <w:p w:rsidR="00C259A6" w:rsidRDefault="00C259A6" w:rsidP="00CB21FA"/>
        </w:tc>
      </w:tr>
      <w:tr w:rsidR="004E7D94" w:rsidTr="004E7D94">
        <w:tc>
          <w:tcPr>
            <w:tcW w:w="1980" w:type="dxa"/>
          </w:tcPr>
          <w:p w:rsidR="004E7D94" w:rsidRDefault="004E7D94" w:rsidP="00E93EAA"/>
        </w:tc>
        <w:tc>
          <w:tcPr>
            <w:tcW w:w="7756" w:type="dxa"/>
          </w:tcPr>
          <w:p w:rsidR="004E7D94" w:rsidRDefault="004E7D94" w:rsidP="00E93EAA"/>
          <w:p w:rsidR="004E7D94" w:rsidRDefault="004E7D94" w:rsidP="00E93EAA"/>
        </w:tc>
      </w:tr>
      <w:tr w:rsidR="004E7D94" w:rsidTr="004E7D94">
        <w:tc>
          <w:tcPr>
            <w:tcW w:w="1980" w:type="dxa"/>
          </w:tcPr>
          <w:p w:rsidR="004E7D94" w:rsidRDefault="004E7D94" w:rsidP="00E93EAA"/>
        </w:tc>
        <w:tc>
          <w:tcPr>
            <w:tcW w:w="7756" w:type="dxa"/>
          </w:tcPr>
          <w:p w:rsidR="004E7D94" w:rsidRDefault="004E7D94" w:rsidP="00E93EAA"/>
          <w:p w:rsidR="004E7D94" w:rsidRDefault="004E7D94" w:rsidP="00E93EAA"/>
        </w:tc>
      </w:tr>
      <w:tr w:rsidR="004E7D94" w:rsidTr="004E7D94">
        <w:tc>
          <w:tcPr>
            <w:tcW w:w="1980" w:type="dxa"/>
          </w:tcPr>
          <w:p w:rsidR="004E7D94" w:rsidRDefault="004E7D94" w:rsidP="00E93EAA"/>
        </w:tc>
        <w:tc>
          <w:tcPr>
            <w:tcW w:w="7756" w:type="dxa"/>
          </w:tcPr>
          <w:p w:rsidR="004E7D94" w:rsidRDefault="004E7D94" w:rsidP="00E93EAA"/>
          <w:p w:rsidR="004E7D94" w:rsidRDefault="004E7D94" w:rsidP="00E93EAA"/>
        </w:tc>
      </w:tr>
      <w:tr w:rsidR="00FB48A3" w:rsidTr="00FB48A3">
        <w:tc>
          <w:tcPr>
            <w:tcW w:w="1980" w:type="dxa"/>
          </w:tcPr>
          <w:p w:rsidR="00FB48A3" w:rsidRDefault="00FB48A3" w:rsidP="00CB21FA"/>
        </w:tc>
        <w:tc>
          <w:tcPr>
            <w:tcW w:w="7756" w:type="dxa"/>
          </w:tcPr>
          <w:p w:rsidR="00FB48A3" w:rsidRDefault="00FB48A3" w:rsidP="00CB21FA"/>
          <w:p w:rsidR="00C259A6" w:rsidRDefault="00C259A6" w:rsidP="00CB21FA"/>
        </w:tc>
      </w:tr>
      <w:tr w:rsidR="00FB48A3" w:rsidTr="00FB48A3">
        <w:tc>
          <w:tcPr>
            <w:tcW w:w="1980" w:type="dxa"/>
          </w:tcPr>
          <w:p w:rsidR="00FB48A3" w:rsidRDefault="00FB48A3" w:rsidP="00CB21FA"/>
        </w:tc>
        <w:tc>
          <w:tcPr>
            <w:tcW w:w="7756" w:type="dxa"/>
          </w:tcPr>
          <w:p w:rsidR="00FB48A3" w:rsidRDefault="00FB48A3" w:rsidP="00CB21FA"/>
          <w:p w:rsidR="00C259A6" w:rsidRDefault="00C259A6" w:rsidP="00CB21FA"/>
        </w:tc>
      </w:tr>
      <w:tr w:rsidR="00FB48A3" w:rsidTr="00FB48A3">
        <w:tc>
          <w:tcPr>
            <w:tcW w:w="1980" w:type="dxa"/>
          </w:tcPr>
          <w:p w:rsidR="00FB48A3" w:rsidRDefault="00FB48A3" w:rsidP="00CB21FA"/>
        </w:tc>
        <w:tc>
          <w:tcPr>
            <w:tcW w:w="7756" w:type="dxa"/>
          </w:tcPr>
          <w:p w:rsidR="00FB48A3" w:rsidRDefault="00FB48A3" w:rsidP="00CB21FA"/>
          <w:p w:rsidR="00C259A6" w:rsidRDefault="00C259A6" w:rsidP="00CB21FA"/>
        </w:tc>
      </w:tr>
      <w:tr w:rsidR="00C259A6" w:rsidTr="00FB48A3">
        <w:tc>
          <w:tcPr>
            <w:tcW w:w="1980" w:type="dxa"/>
          </w:tcPr>
          <w:p w:rsidR="00C259A6" w:rsidRDefault="00C259A6" w:rsidP="00CB21FA"/>
        </w:tc>
        <w:tc>
          <w:tcPr>
            <w:tcW w:w="7756" w:type="dxa"/>
          </w:tcPr>
          <w:p w:rsidR="00C259A6" w:rsidRDefault="00C259A6" w:rsidP="00CB21FA"/>
          <w:p w:rsidR="00C259A6" w:rsidRDefault="00C259A6" w:rsidP="00CB21FA"/>
        </w:tc>
      </w:tr>
      <w:tr w:rsidR="00C259A6" w:rsidTr="00FB48A3">
        <w:tc>
          <w:tcPr>
            <w:tcW w:w="1980" w:type="dxa"/>
          </w:tcPr>
          <w:p w:rsidR="00C259A6" w:rsidRDefault="00C259A6" w:rsidP="00CB21FA"/>
        </w:tc>
        <w:tc>
          <w:tcPr>
            <w:tcW w:w="7756" w:type="dxa"/>
          </w:tcPr>
          <w:p w:rsidR="00C259A6" w:rsidRDefault="00C259A6" w:rsidP="00CB21FA"/>
          <w:p w:rsidR="00C259A6" w:rsidRDefault="00C259A6" w:rsidP="00CB21FA"/>
        </w:tc>
      </w:tr>
    </w:tbl>
    <w:p w:rsidR="00FB48A3" w:rsidRPr="00C259A6" w:rsidRDefault="00CF391D" w:rsidP="00CB21FA">
      <w:pPr>
        <w:rPr>
          <w:b/>
        </w:rPr>
      </w:pPr>
      <w:r>
        <w:rPr>
          <w:b/>
        </w:rPr>
        <w:t>A</w:t>
      </w:r>
      <w:r w:rsidR="00BB2DD6">
        <w:rPr>
          <w:b/>
        </w:rPr>
        <w:t>DVERSE EVENTS/ UNPLANNED</w:t>
      </w:r>
      <w:r w:rsidR="00C259A6">
        <w:rPr>
          <w:b/>
        </w:rPr>
        <w:t xml:space="preserve"> </w:t>
      </w:r>
      <w:r w:rsidR="00EE37EA">
        <w:rPr>
          <w:b/>
        </w:rPr>
        <w:t>AMMENDMENTS</w:t>
      </w:r>
      <w:r>
        <w:rPr>
          <w:b/>
        </w:rPr>
        <w:t>/</w:t>
      </w:r>
      <w:r w:rsidRPr="00CF391D">
        <w:rPr>
          <w:b/>
        </w:rPr>
        <w:t xml:space="preserve"> </w:t>
      </w:r>
      <w:r w:rsidRPr="00C259A6">
        <w:rPr>
          <w:b/>
        </w:rPr>
        <w:t>DEVIATIONS</w:t>
      </w:r>
      <w:r w:rsidR="00C259A6" w:rsidRPr="00C259A6">
        <w:rPr>
          <w:b/>
        </w:rPr>
        <w:t xml:space="preserve"> FROM PROTOCOL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763"/>
        <w:gridCol w:w="2133"/>
        <w:gridCol w:w="1860"/>
      </w:tblGrid>
      <w:tr w:rsidR="00C259A6" w:rsidTr="00C259A6">
        <w:tc>
          <w:tcPr>
            <w:tcW w:w="1980" w:type="dxa"/>
          </w:tcPr>
          <w:p w:rsidR="00C259A6" w:rsidRPr="00FB48A3" w:rsidRDefault="00C259A6" w:rsidP="006027CE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763" w:type="dxa"/>
          </w:tcPr>
          <w:p w:rsidR="00C259A6" w:rsidRPr="00C259A6" w:rsidRDefault="00C259A6" w:rsidP="006027CE">
            <w:pPr>
              <w:rPr>
                <w:b/>
              </w:rPr>
            </w:pPr>
            <w:r w:rsidRPr="00C259A6">
              <w:rPr>
                <w:b/>
              </w:rPr>
              <w:t>Details</w:t>
            </w:r>
          </w:p>
        </w:tc>
        <w:tc>
          <w:tcPr>
            <w:tcW w:w="2133" w:type="dxa"/>
          </w:tcPr>
          <w:p w:rsidR="00C259A6" w:rsidRPr="00C259A6" w:rsidRDefault="00CF391D" w:rsidP="00C259A6">
            <w:pPr>
              <w:rPr>
                <w:b/>
              </w:rPr>
            </w:pPr>
            <w:r>
              <w:rPr>
                <w:b/>
              </w:rPr>
              <w:t>Outcome</w:t>
            </w:r>
          </w:p>
        </w:tc>
        <w:tc>
          <w:tcPr>
            <w:tcW w:w="1860" w:type="dxa"/>
          </w:tcPr>
          <w:p w:rsidR="00C259A6" w:rsidRPr="00C259A6" w:rsidRDefault="00CF391D" w:rsidP="00C259A6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C259A6" w:rsidTr="00C259A6">
        <w:tc>
          <w:tcPr>
            <w:tcW w:w="1980" w:type="dxa"/>
          </w:tcPr>
          <w:p w:rsidR="00C259A6" w:rsidRDefault="00C259A6" w:rsidP="006027CE"/>
        </w:tc>
        <w:tc>
          <w:tcPr>
            <w:tcW w:w="3763" w:type="dxa"/>
          </w:tcPr>
          <w:p w:rsidR="00C259A6" w:rsidRDefault="00C259A6" w:rsidP="006027CE"/>
          <w:p w:rsidR="00CF391D" w:rsidRDefault="00CF391D" w:rsidP="006027CE"/>
          <w:p w:rsidR="00CF391D" w:rsidRDefault="00CF391D" w:rsidP="006027CE"/>
          <w:p w:rsidR="00CF391D" w:rsidRDefault="00CF391D" w:rsidP="006027CE"/>
          <w:p w:rsidR="00C259A6" w:rsidRDefault="00C259A6" w:rsidP="006027CE"/>
        </w:tc>
        <w:tc>
          <w:tcPr>
            <w:tcW w:w="2133" w:type="dxa"/>
          </w:tcPr>
          <w:p w:rsidR="00C259A6" w:rsidRDefault="00C259A6"/>
          <w:p w:rsidR="00C259A6" w:rsidRDefault="00C259A6" w:rsidP="006027CE"/>
        </w:tc>
        <w:tc>
          <w:tcPr>
            <w:tcW w:w="1860" w:type="dxa"/>
          </w:tcPr>
          <w:p w:rsidR="00C259A6" w:rsidRDefault="00C259A6"/>
          <w:p w:rsidR="00C259A6" w:rsidRDefault="00C259A6" w:rsidP="006027CE"/>
        </w:tc>
      </w:tr>
      <w:tr w:rsidR="00C259A6" w:rsidTr="00C259A6">
        <w:tc>
          <w:tcPr>
            <w:tcW w:w="1980" w:type="dxa"/>
          </w:tcPr>
          <w:p w:rsidR="00C259A6" w:rsidRDefault="00C259A6" w:rsidP="006027CE"/>
        </w:tc>
        <w:tc>
          <w:tcPr>
            <w:tcW w:w="3763" w:type="dxa"/>
          </w:tcPr>
          <w:p w:rsidR="00C259A6" w:rsidRDefault="00C259A6" w:rsidP="006027CE"/>
          <w:p w:rsidR="00CF391D" w:rsidRDefault="00CF391D" w:rsidP="006027CE"/>
          <w:p w:rsidR="00CF391D" w:rsidRDefault="00CF391D" w:rsidP="006027CE"/>
          <w:p w:rsidR="00CF391D" w:rsidRDefault="00CF391D" w:rsidP="006027CE"/>
          <w:p w:rsidR="00C259A6" w:rsidRDefault="00C259A6" w:rsidP="006027CE"/>
        </w:tc>
        <w:tc>
          <w:tcPr>
            <w:tcW w:w="2133" w:type="dxa"/>
          </w:tcPr>
          <w:p w:rsidR="00C259A6" w:rsidRDefault="00C259A6"/>
          <w:p w:rsidR="00C259A6" w:rsidRDefault="00C259A6" w:rsidP="006027CE"/>
        </w:tc>
        <w:tc>
          <w:tcPr>
            <w:tcW w:w="1860" w:type="dxa"/>
          </w:tcPr>
          <w:p w:rsidR="00C259A6" w:rsidRDefault="00C259A6"/>
          <w:p w:rsidR="00C259A6" w:rsidRDefault="00C259A6" w:rsidP="006027CE"/>
        </w:tc>
      </w:tr>
      <w:tr w:rsidR="00C259A6" w:rsidTr="00C259A6">
        <w:tc>
          <w:tcPr>
            <w:tcW w:w="1980" w:type="dxa"/>
          </w:tcPr>
          <w:p w:rsidR="00C259A6" w:rsidRDefault="00C259A6" w:rsidP="006027CE"/>
        </w:tc>
        <w:tc>
          <w:tcPr>
            <w:tcW w:w="3763" w:type="dxa"/>
          </w:tcPr>
          <w:p w:rsidR="00C259A6" w:rsidRDefault="00C259A6" w:rsidP="006027CE"/>
          <w:p w:rsidR="00CF391D" w:rsidRDefault="00CF391D" w:rsidP="006027CE"/>
          <w:p w:rsidR="00CF391D" w:rsidRDefault="00CF391D" w:rsidP="006027CE"/>
          <w:p w:rsidR="00CF391D" w:rsidRDefault="00CF391D" w:rsidP="006027CE"/>
          <w:p w:rsidR="00C259A6" w:rsidRDefault="00C259A6" w:rsidP="006027CE"/>
        </w:tc>
        <w:tc>
          <w:tcPr>
            <w:tcW w:w="2133" w:type="dxa"/>
          </w:tcPr>
          <w:p w:rsidR="00C259A6" w:rsidRDefault="00C259A6"/>
          <w:p w:rsidR="00C259A6" w:rsidRDefault="00C259A6" w:rsidP="006027CE"/>
        </w:tc>
        <w:tc>
          <w:tcPr>
            <w:tcW w:w="1860" w:type="dxa"/>
          </w:tcPr>
          <w:p w:rsidR="00C259A6" w:rsidRDefault="00C259A6"/>
          <w:p w:rsidR="00C259A6" w:rsidRDefault="00C259A6" w:rsidP="006027CE"/>
        </w:tc>
      </w:tr>
      <w:tr w:rsidR="004E7D94" w:rsidTr="004E7D94">
        <w:tc>
          <w:tcPr>
            <w:tcW w:w="1980" w:type="dxa"/>
          </w:tcPr>
          <w:p w:rsidR="004E7D94" w:rsidRDefault="004E7D94" w:rsidP="00E93EAA"/>
        </w:tc>
        <w:tc>
          <w:tcPr>
            <w:tcW w:w="3763" w:type="dxa"/>
          </w:tcPr>
          <w:p w:rsidR="004E7D94" w:rsidRDefault="004E7D94" w:rsidP="00E93EAA"/>
          <w:p w:rsidR="004E7D94" w:rsidRDefault="004E7D94" w:rsidP="00E93EAA"/>
          <w:p w:rsidR="004E7D94" w:rsidRDefault="004E7D94" w:rsidP="00E93EAA"/>
          <w:p w:rsidR="004E7D94" w:rsidRDefault="004E7D94" w:rsidP="00E93EAA"/>
          <w:p w:rsidR="004E7D94" w:rsidRDefault="004E7D94" w:rsidP="00E93EAA"/>
        </w:tc>
        <w:tc>
          <w:tcPr>
            <w:tcW w:w="2133" w:type="dxa"/>
          </w:tcPr>
          <w:p w:rsidR="004E7D94" w:rsidRDefault="004E7D94" w:rsidP="00E93EAA"/>
          <w:p w:rsidR="004E7D94" w:rsidRDefault="004E7D94" w:rsidP="00E93EAA"/>
        </w:tc>
        <w:tc>
          <w:tcPr>
            <w:tcW w:w="1860" w:type="dxa"/>
          </w:tcPr>
          <w:p w:rsidR="004E7D94" w:rsidRDefault="004E7D94" w:rsidP="00E93EAA"/>
          <w:p w:rsidR="004E7D94" w:rsidRDefault="004E7D94" w:rsidP="00E93EAA"/>
        </w:tc>
      </w:tr>
      <w:tr w:rsidR="004E7D94" w:rsidTr="004E7D94">
        <w:tc>
          <w:tcPr>
            <w:tcW w:w="1980" w:type="dxa"/>
          </w:tcPr>
          <w:p w:rsidR="004E7D94" w:rsidRDefault="004E7D94" w:rsidP="00E93EAA"/>
        </w:tc>
        <w:tc>
          <w:tcPr>
            <w:tcW w:w="3763" w:type="dxa"/>
          </w:tcPr>
          <w:p w:rsidR="004E7D94" w:rsidRDefault="004E7D94" w:rsidP="00E93EAA"/>
          <w:p w:rsidR="004E7D94" w:rsidRDefault="004E7D94" w:rsidP="00E93EAA"/>
          <w:p w:rsidR="004E7D94" w:rsidRDefault="004E7D94" w:rsidP="00E93EAA"/>
          <w:p w:rsidR="004E7D94" w:rsidRDefault="004E7D94" w:rsidP="00E93EAA"/>
        </w:tc>
        <w:tc>
          <w:tcPr>
            <w:tcW w:w="2133" w:type="dxa"/>
          </w:tcPr>
          <w:p w:rsidR="004E7D94" w:rsidRDefault="004E7D94" w:rsidP="00E93EAA"/>
          <w:p w:rsidR="004E7D94" w:rsidRDefault="004E7D94" w:rsidP="00E93EAA"/>
        </w:tc>
        <w:tc>
          <w:tcPr>
            <w:tcW w:w="1860" w:type="dxa"/>
          </w:tcPr>
          <w:p w:rsidR="004E7D94" w:rsidRDefault="004E7D94" w:rsidP="00E93EAA"/>
          <w:p w:rsidR="004E7D94" w:rsidRDefault="004E7D94" w:rsidP="00E93EAA"/>
        </w:tc>
      </w:tr>
    </w:tbl>
    <w:p w:rsidR="00C259A6" w:rsidRPr="00FB48A3" w:rsidRDefault="00C259A6" w:rsidP="00CB21FA"/>
    <w:sectPr w:rsidR="00C259A6" w:rsidRPr="00FB48A3" w:rsidSect="003627FB">
      <w:headerReference w:type="default" r:id="rId7"/>
      <w:footerReference w:type="default" r:id="rId8"/>
      <w:pgSz w:w="11906" w:h="16838"/>
      <w:pgMar w:top="1440" w:right="1080" w:bottom="1440" w:left="108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001" w:rsidRDefault="00594001" w:rsidP="00237001">
      <w:pPr>
        <w:spacing w:after="0" w:line="240" w:lineRule="auto"/>
      </w:pPr>
      <w:r>
        <w:separator/>
      </w:r>
    </w:p>
  </w:endnote>
  <w:endnote w:type="continuationSeparator" w:id="0">
    <w:p w:rsidR="00594001" w:rsidRDefault="00594001" w:rsidP="00237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7FB" w:rsidRDefault="003627FB">
    <w:pPr>
      <w:pStyle w:val="Footer"/>
    </w:pPr>
    <w:r w:rsidRPr="0016551D">
      <w:rPr>
        <w:sz w:val="18"/>
        <w:szCs w:val="18"/>
      </w:rPr>
      <w:t>Developed by:</w:t>
    </w:r>
    <w:r>
      <w:t xml:space="preserve"> </w:t>
    </w:r>
    <w:sdt>
      <w:sdtPr>
        <w:id w:val="-221452474"/>
        <w:dropDownList>
          <w:listItem w:value="Choose an item."/>
          <w:listItem w:displayText="M Costello" w:value="M Costello"/>
          <w:listItem w:displayText="A Rammekwa" w:value="A Rammekwa"/>
          <w:listItem w:displayText="P Selahle" w:value="P Selahle"/>
          <w:listItem w:displayText="L Matjila" w:value="L Matjila"/>
          <w:listItem w:displayText="T Khoza" w:value="T Khoza"/>
          <w:listItem w:displayText="N Douths" w:value="N Douths"/>
          <w:listItem w:displayText="M Madavhu" w:value="M Madavhu"/>
          <w:listItem w:displayText="K Jardine" w:value="K Jardine"/>
        </w:dropDownList>
      </w:sdtPr>
      <w:sdtEndPr/>
      <w:sdtContent>
        <w:r w:rsidR="00CF391D">
          <w:t>M Costello</w:t>
        </w:r>
      </w:sdtContent>
    </w:sdt>
    <w:r>
      <w:t xml:space="preserve"> </w:t>
    </w:r>
    <w:r w:rsidRPr="0016551D">
      <w:rPr>
        <w:sz w:val="18"/>
        <w:szCs w:val="18"/>
      </w:rPr>
      <w:ptab w:relativeTo="margin" w:alignment="center" w:leader="none"/>
    </w:r>
    <w:r w:rsidRPr="0016551D">
      <w:rPr>
        <w:sz w:val="18"/>
        <w:szCs w:val="18"/>
      </w:rPr>
      <w:t>Checked by:</w:t>
    </w:r>
    <w:r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928773434"/>
        <w:text/>
      </w:sdtPr>
      <w:sdtEndPr/>
      <w:sdtContent>
        <w:r>
          <w:rPr>
            <w:sz w:val="18"/>
            <w:szCs w:val="18"/>
          </w:rPr>
          <w:t>Add Name</w:t>
        </w:r>
      </w:sdtContent>
    </w:sdt>
    <w:r>
      <w:rPr>
        <w:sz w:val="18"/>
        <w:szCs w:val="18"/>
      </w:rPr>
      <w:t xml:space="preserve">  </w:t>
    </w:r>
    <w:sdt>
      <w:sdtPr>
        <w:rPr>
          <w:sz w:val="18"/>
          <w:szCs w:val="18"/>
        </w:rPr>
        <w:id w:val="566149778"/>
        <w:showingPlcHdr/>
        <w:date>
          <w:dateFormat w:val="yyyy/MM/dd"/>
          <w:lid w:val="en-ZA"/>
          <w:storeMappedDataAs w:val="dateTime"/>
          <w:calendar w:val="gregorian"/>
        </w:date>
      </w:sdtPr>
      <w:sdtEndPr/>
      <w:sdtContent>
        <w:r w:rsidRPr="0016551D">
          <w:rPr>
            <w:rStyle w:val="PlaceholderText"/>
            <w:sz w:val="20"/>
            <w:szCs w:val="20"/>
          </w:rPr>
          <w:t>Click or tap to enter a date.</w:t>
        </w:r>
      </w:sdtContent>
    </w:sdt>
    <w:r>
      <w:rPr>
        <w:b/>
        <w:sz w:val="18"/>
        <w:szCs w:val="18"/>
      </w:rPr>
      <w:t xml:space="preserve">Version </w:t>
    </w:r>
    <w:r>
      <w:rPr>
        <w:sz w:val="18"/>
        <w:szCs w:val="18"/>
      </w:rPr>
      <w:t>#</w:t>
    </w:r>
    <w:r>
      <w:rPr>
        <w:b/>
        <w:sz w:val="18"/>
        <w:szCs w:val="18"/>
      </w:rPr>
      <w:t>:</w:t>
    </w:r>
    <w:r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1381431042"/>
        <w:showingPlcHdr/>
        <w:comboBox>
          <w:listItem w:value="Choose an item."/>
          <w:listItem w:displayText="001" w:value="001"/>
          <w:listItem w:displayText="002" w:value="002"/>
          <w:listItem w:displayText="003" w:value="003"/>
          <w:listItem w:displayText="004" w:value="004"/>
          <w:listItem w:displayText="005" w:value="005"/>
          <w:listItem w:displayText="006" w:value="006"/>
          <w:listItem w:displayText="007" w:value="007"/>
          <w:listItem w:displayText="008" w:value="008"/>
          <w:listItem w:displayText="009" w:value="009"/>
          <w:listItem w:displayText="010" w:value="010"/>
          <w:listItem w:displayText="011" w:value="011"/>
          <w:listItem w:displayText="012" w:value="012"/>
          <w:listItem w:displayText="013" w:value="013"/>
          <w:listItem w:displayText="014" w:value="014"/>
          <w:listItem w:displayText="015" w:value="015"/>
          <w:listItem w:displayText="016" w:value="016"/>
          <w:listItem w:displayText="017" w:value="017"/>
          <w:listItem w:displayText="018" w:value="018"/>
          <w:listItem w:displayText="019" w:value="019"/>
          <w:listItem w:displayText="020" w:value="020"/>
        </w:comboBox>
      </w:sdtPr>
      <w:sdtEndPr/>
      <w:sdtContent>
        <w:r w:rsidRPr="00BC13A6">
          <w:rPr>
            <w:rStyle w:val="PlaceholderText"/>
            <w:sz w:val="18"/>
            <w:szCs w:val="18"/>
          </w:rPr>
          <w:t>Choose an item.</w:t>
        </w:r>
      </w:sdtContent>
    </w:sdt>
    <w:r w:rsidRPr="0016551D">
      <w:rPr>
        <w:sz w:val="18"/>
        <w:szCs w:val="18"/>
      </w:rPr>
      <w:ptab w:relativeTo="margin" w:alignment="right" w:leader="none"/>
    </w:r>
    <w:r w:rsidRPr="0016551D">
      <w:rPr>
        <w:sz w:val="18"/>
        <w:szCs w:val="18"/>
      </w:rPr>
      <w:t>AREC Approval:</w:t>
    </w:r>
    <w:sdt>
      <w:sdtPr>
        <w:rPr>
          <w:sz w:val="18"/>
          <w:szCs w:val="18"/>
        </w:rPr>
        <w:id w:val="-1441911209"/>
        <w:showingPlcHdr/>
        <w:date>
          <w:dateFormat w:val="yyyy/MM/dd"/>
          <w:lid w:val="en-ZA"/>
          <w:storeMappedDataAs w:val="dateTime"/>
          <w:calendar w:val="gregorian"/>
        </w:date>
      </w:sdtPr>
      <w:sdtEndPr/>
      <w:sdtContent>
        <w:r w:rsidRPr="0016551D">
          <w:rPr>
            <w:rStyle w:val="PlaceholderText"/>
            <w:sz w:val="18"/>
            <w:szCs w:val="18"/>
          </w:rPr>
          <w:t>Click or tap to enter a date.</w:t>
        </w:r>
      </w:sdtContent>
    </w:sdt>
    <w:r>
      <w:t xml:space="preserve">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001" w:rsidRDefault="00594001" w:rsidP="00237001">
      <w:pPr>
        <w:spacing w:after="0" w:line="240" w:lineRule="auto"/>
      </w:pPr>
      <w:r>
        <w:separator/>
      </w:r>
    </w:p>
  </w:footnote>
  <w:footnote w:type="continuationSeparator" w:id="0">
    <w:p w:rsidR="00594001" w:rsidRDefault="00594001" w:rsidP="00237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001" w:rsidRPr="00237001" w:rsidRDefault="004E7D94" w:rsidP="00237001">
    <w:pPr>
      <w:spacing w:line="264" w:lineRule="auto"/>
      <w:jc w:val="center"/>
      <w:rPr>
        <w:color w:val="0070C0"/>
      </w:rPr>
    </w:pPr>
    <w:r>
      <w:rPr>
        <w:noProof/>
        <w:color w:val="0070C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283190</wp:posOffset>
              </wp:positionH>
              <wp:positionV relativeFrom="paragraph">
                <wp:posOffset>538678</wp:posOffset>
              </wp:positionV>
              <wp:extent cx="5895833" cy="12368"/>
              <wp:effectExtent l="0" t="0" r="29210" b="2603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5833" cy="12368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4519D583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.3pt,42.4pt" to="486.5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" strokecolor="#5b9bd5 [3204]" strokeweight=".5pt">
              <v:stroke joinstyle="miter"/>
              <w10:wrap anchorx="margin"/>
            </v:line>
          </w:pict>
        </mc:Fallback>
      </mc:AlternateContent>
    </w:r>
    <w:r w:rsidR="00CD53D9">
      <w:rPr>
        <w:rFonts w:ascii="Times New Roman" w:eastAsia="Times New Roman" w:hAnsi="Times New Roman" w:cs="Times New Roman"/>
        <w:b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-223568</wp:posOffset>
              </wp:positionH>
              <wp:positionV relativeFrom="paragraph">
                <wp:posOffset>6985</wp:posOffset>
              </wp:positionV>
              <wp:extent cx="914400" cy="504825"/>
              <wp:effectExtent l="0" t="0" r="635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66117" w:rsidRPr="00B864C0" w:rsidRDefault="00B66117" w:rsidP="00B66117">
                          <w:pPr>
                            <w:spacing w:after="0"/>
                            <w:rPr>
                              <w:b/>
                              <w:i/>
                              <w:color w:val="31849B"/>
                              <w:sz w:val="28"/>
                              <w:szCs w:val="28"/>
                            </w:rPr>
                          </w:pPr>
                          <w:r w:rsidRPr="00B864C0">
                            <w:rPr>
                              <w:b/>
                              <w:i/>
                              <w:color w:val="31849B"/>
                              <w:sz w:val="28"/>
                              <w:szCs w:val="28"/>
                            </w:rPr>
                            <w:t xml:space="preserve">Central Animal </w:t>
                          </w:r>
                        </w:p>
                        <w:p w:rsidR="00237001" w:rsidRPr="00B864C0" w:rsidRDefault="00B66117" w:rsidP="00B66117">
                          <w:pPr>
                            <w:spacing w:after="0"/>
                            <w:rPr>
                              <w:b/>
                              <w:i/>
                              <w:color w:val="31849B"/>
                              <w:sz w:val="28"/>
                              <w:szCs w:val="28"/>
                            </w:rPr>
                          </w:pPr>
                          <w:r w:rsidRPr="00B864C0">
                            <w:rPr>
                              <w:b/>
                              <w:i/>
                              <w:color w:val="31849B"/>
                              <w:sz w:val="28"/>
                              <w:szCs w:val="28"/>
                            </w:rPr>
                            <w:t>Service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7.6pt;margin-top:.55pt;width:1in;height:39.75pt;z-index:-2516551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" fillcolor="white [3201]" stroked="f" strokeweight=".5pt">
              <v:textbox>
                <w:txbxContent>
                  <w:p w:rsidR="00B66117" w:rsidRPr="00B864C0" w:rsidRDefault="00B66117" w:rsidP="00B66117">
                    <w:pPr>
                      <w:spacing w:after="0"/>
                      <w:rPr>
                        <w:b/>
                        <w:i/>
                        <w:color w:val="31849B"/>
                        <w:sz w:val="28"/>
                        <w:szCs w:val="28"/>
                      </w:rPr>
                    </w:pPr>
                    <w:r w:rsidRPr="00B864C0">
                      <w:rPr>
                        <w:b/>
                        <w:i/>
                        <w:color w:val="31849B"/>
                        <w:sz w:val="28"/>
                        <w:szCs w:val="28"/>
                      </w:rPr>
                      <w:t xml:space="preserve">Central Animal </w:t>
                    </w:r>
                  </w:p>
                  <w:p w:rsidR="00237001" w:rsidRPr="00B864C0" w:rsidRDefault="00B66117" w:rsidP="00B66117">
                    <w:pPr>
                      <w:spacing w:after="0"/>
                      <w:rPr>
                        <w:b/>
                        <w:i/>
                        <w:color w:val="31849B"/>
                        <w:sz w:val="28"/>
                        <w:szCs w:val="28"/>
                      </w:rPr>
                    </w:pPr>
                    <w:r w:rsidRPr="00B864C0">
                      <w:rPr>
                        <w:b/>
                        <w:i/>
                        <w:color w:val="31849B"/>
                        <w:sz w:val="28"/>
                        <w:szCs w:val="28"/>
                      </w:rPr>
                      <w:t>Service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color w:val="0070C0"/>
        </w:rPr>
        <w:id w:val="-163935649"/>
        <w:docPartObj>
          <w:docPartGallery w:val="Page Numbers (Margins)"/>
          <w:docPartUnique/>
        </w:docPartObj>
      </w:sdtPr>
      <w:sdtEndPr/>
      <w:sdtContent>
        <w:r w:rsidR="003627FB" w:rsidRPr="003627FB">
          <w:rPr>
            <w:noProof/>
            <w:color w:val="0070C0"/>
            <w:lang w:val="en-US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27FB" w:rsidRPr="00B864C0" w:rsidRDefault="003627FB">
                              <w:pPr>
                                <w:pStyle w:val="Footer"/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</w:pPr>
                              <w:r w:rsidRPr="00B864C0">
                                <w:rPr>
                                  <w:rFonts w:ascii="Cambria" w:eastAsia="Times New Roman" w:hAnsi="Cambria" w:cs="Times New Roman"/>
                                </w:rPr>
                                <w:t>Page</w:t>
                              </w:r>
                              <w:r w:rsidRPr="00B864C0">
                                <w:rPr>
                                  <w:rFonts w:eastAsia="Times New Roman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 w:rsidRPr="00B864C0">
                                <w:rPr>
                                  <w:rFonts w:eastAsia="Times New Roman" w:cs="Times New Roman"/>
                                </w:rPr>
                                <w:fldChar w:fldCharType="separate"/>
                              </w:r>
                              <w:r w:rsidR="003A1F75" w:rsidRPr="003A1F75">
                                <w:rPr>
                                  <w:rFonts w:ascii="Cambria" w:eastAsia="Times New Roman" w:hAnsi="Cambria" w:cs="Times New Roman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Pr="00B864C0">
                                <w:rPr>
                                  <w:rFonts w:ascii="Cambria" w:eastAsia="Times New Roman" w:hAnsi="Cambria" w:cs="Times New Roman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7" style="position:absolute;left:0;text-align:left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" o:allowincell="f" filled="f" stroked="f">
                  <v:textbox style="layout-flow:vertical;mso-layout-flow-alt:bottom-to-top;mso-fit-shape-to-text:t">
                    <w:txbxContent>
                      <w:p w:rsidR="003627FB" w:rsidRPr="00B864C0" w:rsidRDefault="003627FB">
                        <w:pPr>
                          <w:pStyle w:val="Footer"/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</w:pPr>
                        <w:r w:rsidRPr="00B864C0">
                          <w:rPr>
                            <w:rFonts w:ascii="Cambria" w:eastAsia="Times New Roman" w:hAnsi="Cambria" w:cs="Times New Roman"/>
                          </w:rPr>
                          <w:t>Page</w:t>
                        </w:r>
                        <w:r w:rsidRPr="00B864C0">
                          <w:rPr>
                            <w:rFonts w:eastAsia="Times New Roman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 w:rsidRPr="00B864C0">
                          <w:rPr>
                            <w:rFonts w:eastAsia="Times New Roman" w:cs="Times New Roman"/>
                          </w:rPr>
                          <w:fldChar w:fldCharType="separate"/>
                        </w:r>
                        <w:r w:rsidR="003A1F75" w:rsidRPr="003A1F75">
                          <w:rPr>
                            <w:rFonts w:ascii="Cambria" w:eastAsia="Times New Roman" w:hAnsi="Cambria" w:cs="Times New Roman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Pr="00B864C0">
                          <w:rPr>
                            <w:rFonts w:ascii="Cambria" w:eastAsia="Times New Roman" w:hAnsi="Cambria" w:cs="Times New Roman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268CC">
      <w:rPr>
        <w:rFonts w:ascii="Times New Roman" w:eastAsia="Times New Roman" w:hAnsi="Times New Roman" w:cs="Times New Roman"/>
        <w:b/>
        <w:noProof/>
        <w:sz w:val="24"/>
        <w:szCs w:val="24"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4543425</wp:posOffset>
          </wp:positionH>
          <wp:positionV relativeFrom="paragraph">
            <wp:posOffset>-40640</wp:posOffset>
          </wp:positionV>
          <wp:extent cx="1798320" cy="58102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B0DB1" w:rsidRPr="00462A14">
      <w:rPr>
        <w:noProof/>
        <w:color w:val="0070C0"/>
        <w:lang w:val="en-U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1066800</wp:posOffset>
              </wp:positionH>
              <wp:positionV relativeFrom="paragraph">
                <wp:posOffset>-12065</wp:posOffset>
              </wp:positionV>
              <wp:extent cx="3238500" cy="1404620"/>
              <wp:effectExtent l="0" t="0" r="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2A14" w:rsidRPr="00B864C0" w:rsidRDefault="00DE5F89" w:rsidP="00884D37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31849B"/>
                              <w:sz w:val="24"/>
                              <w:szCs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b/>
                              <w:color w:val="31849B"/>
                              <w:sz w:val="24"/>
                              <w:szCs w:val="24"/>
                            </w:rPr>
                            <w:t>FORMS and</w:t>
                          </w:r>
                          <w:r w:rsidR="00462A14" w:rsidRPr="00B864C0">
                            <w:rPr>
                              <w:b/>
                              <w:color w:val="31849B"/>
                              <w:sz w:val="24"/>
                              <w:szCs w:val="24"/>
                            </w:rPr>
                            <w:t xml:space="preserve"> RECORDS #:  </w:t>
                          </w:r>
                          <w:sdt>
                            <w:sdtPr>
                              <w:rPr>
                                <w:b/>
                                <w:color w:val="31849B"/>
                                <w:sz w:val="24"/>
                                <w:szCs w:val="24"/>
                              </w:rPr>
                              <w:id w:val="-2118119917"/>
                              <w:text/>
                            </w:sdtPr>
                            <w:sdtEndPr>
                              <w:rPr>
                                <w:b w:val="0"/>
                                <w:color w:val="auto"/>
                                <w:sz w:val="22"/>
                                <w:szCs w:val="22"/>
                              </w:rPr>
                            </w:sdtEndPr>
                            <w:sdtContent>
                              <w:r w:rsidR="004E7D94">
                                <w:t>FR-SL.</w:t>
                              </w:r>
                              <w:r w:rsidR="00CF391D">
                                <w:t>SS007</w:t>
                              </w:r>
                            </w:sdtContent>
                          </w:sdt>
                        </w:p>
                        <w:p w:rsidR="00462A14" w:rsidRPr="00B864C0" w:rsidRDefault="00E847DD" w:rsidP="00884D37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31849B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31849B"/>
                              <w:sz w:val="24"/>
                              <w:szCs w:val="24"/>
                            </w:rPr>
                            <w:t>STUDY LOG</w:t>
                          </w:r>
                          <w:proofErr w:type="gramStart"/>
                          <w:r>
                            <w:rPr>
                              <w:b/>
                              <w:color w:val="31849B"/>
                              <w:sz w:val="24"/>
                              <w:szCs w:val="24"/>
                            </w:rPr>
                            <w:t>:</w:t>
                          </w:r>
                          <w:r w:rsidR="00636202">
                            <w:rPr>
                              <w:b/>
                              <w:color w:val="31849B"/>
                              <w:sz w:val="24"/>
                              <w:szCs w:val="24"/>
                            </w:rPr>
                            <w:t>STUDY</w:t>
                          </w:r>
                          <w:proofErr w:type="gramEnd"/>
                          <w:r w:rsidR="00636202">
                            <w:rPr>
                              <w:b/>
                              <w:color w:val="31849B"/>
                              <w:sz w:val="24"/>
                              <w:szCs w:val="24"/>
                            </w:rPr>
                            <w:t xml:space="preserve"> SUMM</w:t>
                          </w:r>
                          <w:r w:rsidR="00C4507D">
                            <w:rPr>
                              <w:b/>
                              <w:color w:val="31849B"/>
                              <w:sz w:val="24"/>
                              <w:szCs w:val="24"/>
                            </w:rPr>
                            <w:t>A</w:t>
                          </w:r>
                          <w:r w:rsidR="00636202">
                            <w:rPr>
                              <w:b/>
                              <w:color w:val="31849B"/>
                              <w:sz w:val="24"/>
                              <w:szCs w:val="24"/>
                            </w:rPr>
                            <w:t>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84pt;margin-top:-.95pt;width:25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" stroked="f">
              <v:textbox style="mso-fit-shape-to-text:t">
                <w:txbxContent>
                  <w:p w:rsidR="00462A14" w:rsidRPr="00B864C0" w:rsidRDefault="00DE5F89" w:rsidP="00884D37">
                    <w:pPr>
                      <w:spacing w:after="0" w:line="240" w:lineRule="auto"/>
                      <w:jc w:val="center"/>
                      <w:rPr>
                        <w:b/>
                        <w:color w:val="31849B"/>
                        <w:sz w:val="24"/>
                        <w:szCs w:val="2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b/>
                        <w:color w:val="31849B"/>
                        <w:sz w:val="24"/>
                        <w:szCs w:val="24"/>
                      </w:rPr>
                      <w:t>FORMS and</w:t>
                    </w:r>
                    <w:r w:rsidR="00462A14" w:rsidRPr="00B864C0">
                      <w:rPr>
                        <w:b/>
                        <w:color w:val="31849B"/>
                        <w:sz w:val="24"/>
                        <w:szCs w:val="24"/>
                      </w:rPr>
                      <w:t xml:space="preserve"> RECORDS #:  </w:t>
                    </w:r>
                    <w:sdt>
                      <w:sdtPr>
                        <w:rPr>
                          <w:b/>
                          <w:color w:val="31849B"/>
                          <w:sz w:val="24"/>
                          <w:szCs w:val="24"/>
                        </w:rPr>
                        <w:id w:val="-2118119917"/>
                        <w:placeholder>
                          <w:docPart w:val="AC2F3CE798D0449486C3CB2C3B4D079D"/>
                        </w:placeholder>
                        <w:text/>
                      </w:sdtPr>
                      <w:sdtEndPr>
                        <w:rPr>
                          <w:b w:val="0"/>
                          <w:color w:val="auto"/>
                          <w:sz w:val="22"/>
                          <w:szCs w:val="22"/>
                        </w:rPr>
                      </w:sdtEndPr>
                      <w:sdtContent>
                        <w:r w:rsidR="004E7D94">
                          <w:t>FR-SL.</w:t>
                        </w:r>
                        <w:r w:rsidR="00CF391D">
                          <w:t>SS007</w:t>
                        </w:r>
                      </w:sdtContent>
                    </w:sdt>
                  </w:p>
                  <w:p w:rsidR="00462A14" w:rsidRPr="00B864C0" w:rsidRDefault="00E847DD" w:rsidP="00884D37">
                    <w:pPr>
                      <w:spacing w:after="0" w:line="240" w:lineRule="auto"/>
                      <w:jc w:val="center"/>
                      <w:rPr>
                        <w:b/>
                        <w:color w:val="31849B"/>
                        <w:sz w:val="24"/>
                        <w:szCs w:val="24"/>
                      </w:rPr>
                    </w:pPr>
                    <w:r>
                      <w:rPr>
                        <w:b/>
                        <w:color w:val="31849B"/>
                        <w:sz w:val="24"/>
                        <w:szCs w:val="24"/>
                      </w:rPr>
                      <w:t>STUDY LOG:</w:t>
                    </w:r>
                    <w:r w:rsidR="00636202">
                      <w:rPr>
                        <w:b/>
                        <w:color w:val="31849B"/>
                        <w:sz w:val="24"/>
                        <w:szCs w:val="24"/>
                      </w:rPr>
                      <w:t>STUDY SUMM</w:t>
                    </w:r>
                    <w:r w:rsidR="00C4507D">
                      <w:rPr>
                        <w:b/>
                        <w:color w:val="31849B"/>
                        <w:sz w:val="24"/>
                        <w:szCs w:val="24"/>
                      </w:rPr>
                      <w:t>A</w:t>
                    </w:r>
                    <w:r w:rsidR="00636202">
                      <w:rPr>
                        <w:b/>
                        <w:color w:val="31849B"/>
                        <w:sz w:val="24"/>
                        <w:szCs w:val="24"/>
                      </w:rPr>
                      <w:t>RY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62A14">
      <w:rPr>
        <w:noProof/>
        <w:color w:val="00000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189230</wp:posOffset>
              </wp:positionH>
              <wp:positionV relativeFrom="page">
                <wp:posOffset>267335</wp:posOffset>
              </wp:positionV>
              <wp:extent cx="7376160" cy="9555480"/>
              <wp:effectExtent l="0" t="0" r="18415" b="1524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4BC8045F" id="Rectangle 222" o:spid="_x0000_s1026" style="position:absolute;margin-left:14.9pt;margin-top:21.05pt;width:580.8pt;height:752.4pt;z-index:251659264;visibility:visible;mso-wrap-style:square;mso-width-percent:95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" filled="f" strokecolor="#747070 [1614]" strokeweight="1.2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4C0"/>
    <w:rsid w:val="00003F4C"/>
    <w:rsid w:val="00080BE1"/>
    <w:rsid w:val="001112B5"/>
    <w:rsid w:val="00115FC2"/>
    <w:rsid w:val="0016468D"/>
    <w:rsid w:val="00164A31"/>
    <w:rsid w:val="002268CC"/>
    <w:rsid w:val="00237001"/>
    <w:rsid w:val="002A4E22"/>
    <w:rsid w:val="002B0DB1"/>
    <w:rsid w:val="002B25F9"/>
    <w:rsid w:val="002C3CBE"/>
    <w:rsid w:val="003627FB"/>
    <w:rsid w:val="00370B6A"/>
    <w:rsid w:val="00393612"/>
    <w:rsid w:val="003A1F75"/>
    <w:rsid w:val="0044211B"/>
    <w:rsid w:val="00462A14"/>
    <w:rsid w:val="00472AE7"/>
    <w:rsid w:val="00483864"/>
    <w:rsid w:val="004E7D94"/>
    <w:rsid w:val="00502B3A"/>
    <w:rsid w:val="00515223"/>
    <w:rsid w:val="00553149"/>
    <w:rsid w:val="00594001"/>
    <w:rsid w:val="005A4679"/>
    <w:rsid w:val="00636202"/>
    <w:rsid w:val="00636CCA"/>
    <w:rsid w:val="006F1635"/>
    <w:rsid w:val="006F5B5C"/>
    <w:rsid w:val="00751D5B"/>
    <w:rsid w:val="008676DD"/>
    <w:rsid w:val="00884D37"/>
    <w:rsid w:val="008B0070"/>
    <w:rsid w:val="008F6E32"/>
    <w:rsid w:val="00975BF4"/>
    <w:rsid w:val="00977258"/>
    <w:rsid w:val="00992963"/>
    <w:rsid w:val="009D39DB"/>
    <w:rsid w:val="00A5361C"/>
    <w:rsid w:val="00A60484"/>
    <w:rsid w:val="00AA35DB"/>
    <w:rsid w:val="00AB6C2F"/>
    <w:rsid w:val="00B25C83"/>
    <w:rsid w:val="00B66117"/>
    <w:rsid w:val="00B864C0"/>
    <w:rsid w:val="00BA7EDA"/>
    <w:rsid w:val="00BB2DD6"/>
    <w:rsid w:val="00C22F39"/>
    <w:rsid w:val="00C259A6"/>
    <w:rsid w:val="00C4507D"/>
    <w:rsid w:val="00CB21FA"/>
    <w:rsid w:val="00CC24F5"/>
    <w:rsid w:val="00CD53D9"/>
    <w:rsid w:val="00CE74EC"/>
    <w:rsid w:val="00CF391D"/>
    <w:rsid w:val="00DE5F89"/>
    <w:rsid w:val="00E442C5"/>
    <w:rsid w:val="00E61B46"/>
    <w:rsid w:val="00E847DD"/>
    <w:rsid w:val="00EB371D"/>
    <w:rsid w:val="00EE37EA"/>
    <w:rsid w:val="00FB48A3"/>
    <w:rsid w:val="00FC5CDB"/>
    <w:rsid w:val="00FD09B8"/>
    <w:rsid w:val="00FE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001"/>
  </w:style>
  <w:style w:type="paragraph" w:styleId="Footer">
    <w:name w:val="footer"/>
    <w:basedOn w:val="Normal"/>
    <w:link w:val="FooterChar"/>
    <w:uiPriority w:val="99"/>
    <w:unhideWhenUsed/>
    <w:rsid w:val="00237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001"/>
  </w:style>
  <w:style w:type="character" w:styleId="PlaceholderText">
    <w:name w:val="Placeholder Text"/>
    <w:basedOn w:val="DefaultParagraphFont"/>
    <w:uiPriority w:val="99"/>
    <w:semiHidden/>
    <w:rsid w:val="00462A14"/>
    <w:rPr>
      <w:color w:val="808080"/>
    </w:rPr>
  </w:style>
  <w:style w:type="table" w:styleId="TableGrid">
    <w:name w:val="Table Grid"/>
    <w:basedOn w:val="TableNormal"/>
    <w:uiPriority w:val="59"/>
    <w:rsid w:val="00164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TableNormal"/>
    <w:uiPriority w:val="44"/>
    <w:rsid w:val="00164A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51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001"/>
  </w:style>
  <w:style w:type="paragraph" w:styleId="Footer">
    <w:name w:val="footer"/>
    <w:basedOn w:val="Normal"/>
    <w:link w:val="FooterChar"/>
    <w:uiPriority w:val="99"/>
    <w:unhideWhenUsed/>
    <w:rsid w:val="00237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001"/>
  </w:style>
  <w:style w:type="character" w:styleId="PlaceholderText">
    <w:name w:val="Placeholder Text"/>
    <w:basedOn w:val="DefaultParagraphFont"/>
    <w:uiPriority w:val="99"/>
    <w:semiHidden/>
    <w:rsid w:val="00462A14"/>
    <w:rPr>
      <w:color w:val="808080"/>
    </w:rPr>
  </w:style>
  <w:style w:type="table" w:styleId="TableGrid">
    <w:name w:val="Table Grid"/>
    <w:basedOn w:val="TableNormal"/>
    <w:uiPriority w:val="59"/>
    <w:rsid w:val="00164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TableNormal"/>
    <w:uiPriority w:val="44"/>
    <w:rsid w:val="00164A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51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013379\Dropbox\CAS%20SOP's2\TEMPLATES\FR_Forms%20&amp;%20Records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FR_Forms &amp; RecordsTemplate.dotx</Template>
  <TotalTime>0</TotalTime>
  <Pages>3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RECORDS &amp; FORMS #</vt:lpstr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RECORDS &amp; FORMS #</dc:title>
  <dc:creator>M Costello</dc:creator>
  <cp:lastModifiedBy>Wits University Staff User</cp:lastModifiedBy>
  <cp:revision>2</cp:revision>
  <cp:lastPrinted>2018-10-03T11:59:00Z</cp:lastPrinted>
  <dcterms:created xsi:type="dcterms:W3CDTF">2018-10-12T09:37:00Z</dcterms:created>
  <dcterms:modified xsi:type="dcterms:W3CDTF">2018-10-12T09:37:00Z</dcterms:modified>
</cp:coreProperties>
</file>